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C1CE1" w14:textId="36D9E731" w:rsidR="008178C4" w:rsidRDefault="729765F9" w:rsidP="008178C4">
      <w:r>
        <w:rPr>
          <w:noProof/>
        </w:rPr>
        <w:drawing>
          <wp:inline distT="0" distB="0" distL="0" distR="0" wp14:anchorId="769EEFB0" wp14:editId="069B17A1">
            <wp:extent cx="2428875" cy="577214"/>
            <wp:effectExtent l="0" t="0" r="0" b="0"/>
            <wp:docPr id="16" name="Picture 16" descr="A picture containing wheel,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875" cy="577214"/>
                    </a:xfrm>
                    <a:prstGeom prst="rect">
                      <a:avLst/>
                    </a:prstGeom>
                  </pic:spPr>
                </pic:pic>
              </a:graphicData>
            </a:graphic>
          </wp:inline>
        </w:drawing>
      </w:r>
    </w:p>
    <w:p w14:paraId="3CAE7E3B" w14:textId="4A4D8FE5" w:rsidR="008178C4" w:rsidRDefault="00AF0B51" w:rsidP="008178C4">
      <w:pPr>
        <w:pStyle w:val="Documenttitle-Philea"/>
      </w:pPr>
      <w:r>
        <w:rPr>
          <w:rFonts w:cs="Arial"/>
          <w:noProof/>
          <w:lang w:eastAsia="en-GB"/>
        </w:rPr>
        <w:drawing>
          <wp:anchor distT="0" distB="0" distL="114300" distR="114300" simplePos="0" relativeHeight="251658240" behindDoc="0" locked="0" layoutInCell="1" allowOverlap="1" wp14:anchorId="5B298DAC" wp14:editId="56A03C6E">
            <wp:simplePos x="0" y="0"/>
            <wp:positionH relativeFrom="margin">
              <wp:align>center</wp:align>
            </wp:positionH>
            <wp:positionV relativeFrom="paragraph">
              <wp:posOffset>1127760</wp:posOffset>
            </wp:positionV>
            <wp:extent cx="5657850" cy="125730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7850" cy="1257300"/>
                    </a:xfrm>
                    <a:prstGeom prst="rect">
                      <a:avLst/>
                    </a:prstGeom>
                  </pic:spPr>
                </pic:pic>
              </a:graphicData>
            </a:graphic>
            <wp14:sizeRelH relativeFrom="margin">
              <wp14:pctWidth>0</wp14:pctWidth>
            </wp14:sizeRelH>
            <wp14:sizeRelV relativeFrom="margin">
              <wp14:pctHeight>0</wp14:pctHeight>
            </wp14:sizeRelV>
          </wp:anchor>
        </w:drawing>
      </w:r>
      <w:r w:rsidR="008178C4">
        <w:t>Philanthropic Leadership Platform</w:t>
      </w:r>
      <w:r w:rsidR="00841EA0">
        <w:t>: China-Europe</w:t>
      </w:r>
    </w:p>
    <w:p w14:paraId="2B3E9C83" w14:textId="5233A6EB" w:rsidR="00AF0B51" w:rsidRPr="00486D0B" w:rsidRDefault="00841EA0" w:rsidP="00486D0B">
      <w:pPr>
        <w:pStyle w:val="Author-Philea"/>
      </w:pPr>
      <w:r>
        <w:t>Application form</w:t>
      </w:r>
      <w:bookmarkStart w:id="0" w:name="_Toc90295746"/>
      <w:bookmarkStart w:id="1" w:name="_Toc90299737"/>
    </w:p>
    <w:p w14:paraId="0E2E76E5" w14:textId="3FDE32BF" w:rsidR="00A16CE5" w:rsidRPr="00AF0B51" w:rsidRDefault="00486D0B" w:rsidP="00AF0B51">
      <w:pPr>
        <w:rPr>
          <w:rFonts w:ascii="Montserrat Light" w:eastAsia="Times New Roman" w:hAnsi="Montserrat Light" w:cs="Times New Roman"/>
          <w:color w:val="404040"/>
          <w:lang w:val="en-GB" w:eastAsia="it-IT"/>
        </w:rPr>
        <w:sectPr w:rsidR="00A16CE5" w:rsidRPr="00AF0B51" w:rsidSect="0081789D">
          <w:headerReference w:type="default" r:id="rId13"/>
          <w:footerReference w:type="default" r:id="rId14"/>
          <w:headerReference w:type="first" r:id="rId15"/>
          <w:footerReference w:type="first" r:id="rId16"/>
          <w:pgSz w:w="11906" w:h="16838" w:code="9"/>
          <w:pgMar w:top="1440" w:right="1440" w:bottom="1440" w:left="1440" w:header="720" w:footer="720" w:gutter="0"/>
          <w:cols w:space="720"/>
          <w:vAlign w:val="center"/>
          <w:titlePg/>
          <w:docGrid w:linePitch="360"/>
        </w:sectPr>
      </w:pPr>
      <w:r w:rsidRPr="00B74089">
        <w:rPr>
          <w:lang w:val="en-US"/>
        </w:rPr>
        <w:br w:type="page"/>
      </w:r>
    </w:p>
    <w:p w14:paraId="52527EA1" w14:textId="4B076D2F" w:rsidR="00EA48DD" w:rsidRPr="00EA48DD" w:rsidRDefault="00EA48DD" w:rsidP="195152FF">
      <w:pPr>
        <w:pStyle w:val="Heading2"/>
        <w:rPr>
          <w:lang w:val="en-GB"/>
        </w:rPr>
      </w:pPr>
      <w:r w:rsidRPr="195152FF">
        <w:rPr>
          <w:lang w:val="en-GB"/>
        </w:rPr>
        <w:lastRenderedPageBreak/>
        <w:t>How to apply</w:t>
      </w:r>
    </w:p>
    <w:p w14:paraId="4B77E37F" w14:textId="7A9F62CD" w:rsidR="00CD0E39" w:rsidRPr="00AD14BF" w:rsidRDefault="0054152A" w:rsidP="094E8541">
      <w:pPr>
        <w:pStyle w:val="Paragraph-Philea"/>
      </w:pPr>
      <w:r>
        <w:t>To apply please</w:t>
      </w:r>
      <w:r w:rsidR="00841EA0">
        <w:t xml:space="preserve"> submit this completed form to </w:t>
      </w:r>
      <w:r w:rsidR="00E21290">
        <w:t>Bárbara</w:t>
      </w:r>
      <w:r w:rsidR="6E094920">
        <w:t xml:space="preserve"> Ortega</w:t>
      </w:r>
      <w:r w:rsidR="00841EA0">
        <w:t xml:space="preserve"> via email to </w:t>
      </w:r>
      <w:hyperlink r:id="rId17" w:history="1">
        <w:r w:rsidR="006B4F96" w:rsidRPr="006B4F96">
          <w:rPr>
            <w:rStyle w:val="Hyperlink"/>
            <w:color w:val="F23652"/>
          </w:rPr>
          <w:t>plp@philea.eu</w:t>
        </w:r>
      </w:hyperlink>
      <w:r w:rsidR="006B4F96">
        <w:t xml:space="preserve"> </w:t>
      </w:r>
      <w:r w:rsidR="00555B28">
        <w:t>with the subject PLP</w:t>
      </w:r>
      <w:r w:rsidR="007D1B97">
        <w:t>:</w:t>
      </w:r>
      <w:r w:rsidR="00E83D1E">
        <w:t xml:space="preserve"> China-Europe and</w:t>
      </w:r>
      <w:r w:rsidR="00D15132">
        <w:t xml:space="preserve"> your name.</w:t>
      </w:r>
    </w:p>
    <w:p w14:paraId="09A2450E" w14:textId="77777777" w:rsidR="00A56607" w:rsidRPr="002D2BEE" w:rsidRDefault="00A56607" w:rsidP="00A56607">
      <w:pPr>
        <w:pStyle w:val="Heading2"/>
        <w:rPr>
          <w:lang w:val="en-GB"/>
        </w:rPr>
      </w:pPr>
      <w:r w:rsidRPr="002D2BEE">
        <w:rPr>
          <w:lang w:val="en-GB"/>
        </w:rPr>
        <w:t>Costs</w:t>
      </w:r>
    </w:p>
    <w:p w14:paraId="313FE368" w14:textId="41E0935F" w:rsidR="00A56607" w:rsidRPr="00EA48DD" w:rsidRDefault="00A56607" w:rsidP="00A56607">
      <w:pPr>
        <w:pStyle w:val="Paragraph-Philea"/>
      </w:pPr>
      <w:r>
        <w:t xml:space="preserve">Participants are responsible for covering the costs of travel to/from the programme location. All other costs (meals, </w:t>
      </w:r>
      <w:r w:rsidR="00AD14BF">
        <w:t>accommodation</w:t>
      </w:r>
      <w:r w:rsidR="603ABB2D">
        <w:t xml:space="preserve"> etc</w:t>
      </w:r>
      <w:r>
        <w:t>) associated with the programme will be covered by the organisers.</w:t>
      </w:r>
    </w:p>
    <w:p w14:paraId="3EA6373F" w14:textId="77777777" w:rsidR="00A56607" w:rsidRPr="0054152A" w:rsidRDefault="00A56607" w:rsidP="0054152A">
      <w:pPr>
        <w:pStyle w:val="Paragraph-Philea"/>
      </w:pPr>
    </w:p>
    <w:p w14:paraId="1EAB32CF" w14:textId="77777777" w:rsidR="00CD0E39" w:rsidRDefault="00CD0E39" w:rsidP="00841EA0">
      <w:pPr>
        <w:pStyle w:val="Paragraph-Philea"/>
        <w:jc w:val="center"/>
        <w:rPr>
          <w:b/>
        </w:rPr>
      </w:pPr>
    </w:p>
    <w:bookmarkEnd w:id="0"/>
    <w:bookmarkEnd w:id="1"/>
    <w:p w14:paraId="57F4E181" w14:textId="77777777" w:rsidR="00EA48DD" w:rsidRDefault="00EA48DD">
      <w:pPr>
        <w:rPr>
          <w:rFonts w:ascii="Montserrat" w:eastAsiaTheme="majorEastAsia" w:hAnsi="Montserrat" w:cstheme="majorBidi"/>
          <w:b/>
          <w:color w:val="404040"/>
          <w:sz w:val="28"/>
          <w:szCs w:val="26"/>
          <w:lang w:val="en-GB"/>
        </w:rPr>
      </w:pPr>
      <w:r>
        <w:rPr>
          <w:lang w:val="en-GB"/>
        </w:rPr>
        <w:br w:type="page"/>
      </w:r>
    </w:p>
    <w:p w14:paraId="6043AA7F" w14:textId="6F605960" w:rsidR="008178C4" w:rsidRDefault="00841EA0" w:rsidP="008178C4">
      <w:pPr>
        <w:pStyle w:val="Heading2"/>
        <w:rPr>
          <w:lang w:val="en-GB"/>
        </w:rPr>
      </w:pPr>
      <w:r>
        <w:rPr>
          <w:lang w:val="en-GB"/>
        </w:rPr>
        <w:lastRenderedPageBreak/>
        <w:t xml:space="preserve">General </w:t>
      </w:r>
      <w:r w:rsidR="0041468F">
        <w:rPr>
          <w:lang w:val="en-GB"/>
        </w:rPr>
        <w:t>i</w:t>
      </w:r>
      <w:r>
        <w:rPr>
          <w:lang w:val="en-GB"/>
        </w:rPr>
        <w:t>nformation</w:t>
      </w:r>
    </w:p>
    <w:p w14:paraId="11DE9D1E" w14:textId="625F64B5" w:rsidR="00927CBD" w:rsidRPr="00A54AC7" w:rsidRDefault="00A54AC7" w:rsidP="00A54AC7">
      <w:pPr>
        <w:pStyle w:val="Paragraph-Philea"/>
        <w:rPr>
          <w:i/>
          <w:iCs/>
        </w:rPr>
      </w:pPr>
      <w:r w:rsidRPr="00A54AC7">
        <w:rPr>
          <w:i/>
          <w:iCs/>
        </w:rPr>
        <w:t>Please fill in digitally</w:t>
      </w:r>
      <w:r>
        <w:rPr>
          <w:i/>
          <w:iCs/>
        </w:rPr>
        <w:t>.</w:t>
      </w:r>
    </w:p>
    <w:tbl>
      <w:tblPr>
        <w:tblStyle w:val="PlainTable4"/>
        <w:tblW w:w="9106" w:type="dxa"/>
        <w:tblBorders>
          <w:insideV w:val="single" w:sz="4" w:space="0" w:color="auto"/>
        </w:tblBorders>
        <w:tblLook w:val="04A0" w:firstRow="1" w:lastRow="0" w:firstColumn="1" w:lastColumn="0" w:noHBand="0" w:noVBand="1"/>
      </w:tblPr>
      <w:tblGrid>
        <w:gridCol w:w="2835"/>
        <w:gridCol w:w="6271"/>
      </w:tblGrid>
      <w:tr w:rsidR="00841EA0" w14:paraId="3189E492" w14:textId="77777777" w:rsidTr="61C4DED8">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414DE26" w14:textId="20FB72B3" w:rsidR="00841EA0" w:rsidRPr="00841EA0" w:rsidRDefault="001677E1" w:rsidP="001677E1">
            <w:pPr>
              <w:pStyle w:val="Paragraph-Philea"/>
            </w:pPr>
            <w:r>
              <w:br/>
            </w:r>
            <w:r w:rsidR="00841EA0" w:rsidRPr="00841EA0">
              <w:t>Name</w:t>
            </w:r>
          </w:p>
        </w:tc>
        <w:tc>
          <w:tcPr>
            <w:tcW w:w="6271" w:type="dxa"/>
          </w:tcPr>
          <w:p w14:paraId="6F9B3D41" w14:textId="541B2F1A" w:rsidR="00841EA0" w:rsidRDefault="00841EA0" w:rsidP="008178C4">
            <w:pPr>
              <w:pStyle w:val="Author-Philea"/>
              <w:cnfStyle w:val="100000000000" w:firstRow="1" w:lastRow="0" w:firstColumn="0" w:lastColumn="0" w:oddVBand="0" w:evenVBand="0" w:oddHBand="0" w:evenHBand="0" w:firstRowFirstColumn="0" w:firstRowLastColumn="0" w:lastRowFirstColumn="0" w:lastRowLastColumn="0"/>
            </w:pPr>
          </w:p>
        </w:tc>
      </w:tr>
      <w:tr w:rsidR="00841EA0" w14:paraId="1FCA097E" w14:textId="77777777" w:rsidTr="61C4DED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212758E" w14:textId="1720C2E5" w:rsidR="00841EA0" w:rsidRPr="001677E1" w:rsidRDefault="00841EA0" w:rsidP="001677E1">
            <w:pPr>
              <w:pStyle w:val="Paragraph-Philea"/>
            </w:pPr>
            <w:r w:rsidRPr="001677E1">
              <w:t>Surname</w:t>
            </w:r>
          </w:p>
        </w:tc>
        <w:tc>
          <w:tcPr>
            <w:tcW w:w="6271" w:type="dxa"/>
          </w:tcPr>
          <w:p w14:paraId="69348B1F" w14:textId="77777777" w:rsidR="00841EA0" w:rsidRDefault="00841EA0" w:rsidP="008178C4">
            <w:pPr>
              <w:pStyle w:val="Author-Philea"/>
              <w:cnfStyle w:val="000000100000" w:firstRow="0" w:lastRow="0" w:firstColumn="0" w:lastColumn="0" w:oddVBand="0" w:evenVBand="0" w:oddHBand="1" w:evenHBand="0" w:firstRowFirstColumn="0" w:firstRowLastColumn="0" w:lastRowFirstColumn="0" w:lastRowLastColumn="0"/>
            </w:pPr>
          </w:p>
        </w:tc>
      </w:tr>
      <w:tr w:rsidR="00841EA0" w14:paraId="606120ED" w14:textId="77777777" w:rsidTr="61C4DED8">
        <w:trPr>
          <w:trHeight w:val="51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4DAE976" w14:textId="036ED0FB" w:rsidR="00841EA0" w:rsidRPr="001677E1" w:rsidRDefault="00841EA0" w:rsidP="001677E1">
            <w:pPr>
              <w:pStyle w:val="Paragraph-Philea"/>
            </w:pPr>
            <w:r w:rsidRPr="001677E1">
              <w:t>Date of birth</w:t>
            </w:r>
          </w:p>
        </w:tc>
        <w:tc>
          <w:tcPr>
            <w:tcW w:w="6271" w:type="dxa"/>
          </w:tcPr>
          <w:p w14:paraId="7D3B20AA" w14:textId="77777777" w:rsidR="00841EA0" w:rsidRDefault="00841EA0" w:rsidP="008178C4">
            <w:pPr>
              <w:pStyle w:val="Author-Philea"/>
              <w:cnfStyle w:val="000000000000" w:firstRow="0" w:lastRow="0" w:firstColumn="0" w:lastColumn="0" w:oddVBand="0" w:evenVBand="0" w:oddHBand="0" w:evenHBand="0" w:firstRowFirstColumn="0" w:firstRowLastColumn="0" w:lastRowFirstColumn="0" w:lastRowLastColumn="0"/>
            </w:pPr>
          </w:p>
        </w:tc>
      </w:tr>
      <w:tr w:rsidR="00841EA0" w14:paraId="34D61043" w14:textId="77777777" w:rsidTr="61C4DED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9391804" w14:textId="338104F2" w:rsidR="00841EA0" w:rsidRPr="001677E1" w:rsidRDefault="00841EA0" w:rsidP="001677E1">
            <w:pPr>
              <w:pStyle w:val="Paragraph-Philea"/>
            </w:pPr>
            <w:r w:rsidRPr="001677E1">
              <w:t>Email</w:t>
            </w:r>
          </w:p>
        </w:tc>
        <w:tc>
          <w:tcPr>
            <w:tcW w:w="6271" w:type="dxa"/>
          </w:tcPr>
          <w:p w14:paraId="6E5B04DA" w14:textId="77777777" w:rsidR="00841EA0" w:rsidRDefault="00841EA0" w:rsidP="008178C4">
            <w:pPr>
              <w:pStyle w:val="Author-Philea"/>
              <w:cnfStyle w:val="000000100000" w:firstRow="0" w:lastRow="0" w:firstColumn="0" w:lastColumn="0" w:oddVBand="0" w:evenVBand="0" w:oddHBand="1" w:evenHBand="0" w:firstRowFirstColumn="0" w:firstRowLastColumn="0" w:lastRowFirstColumn="0" w:lastRowLastColumn="0"/>
            </w:pPr>
          </w:p>
        </w:tc>
      </w:tr>
      <w:tr w:rsidR="00841EA0" w14:paraId="2404A987" w14:textId="77777777" w:rsidTr="61C4DED8">
        <w:trPr>
          <w:trHeight w:val="49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33AB7EE" w14:textId="47441E56" w:rsidR="00841EA0" w:rsidRPr="001677E1" w:rsidRDefault="00841EA0" w:rsidP="001677E1">
            <w:pPr>
              <w:pStyle w:val="Paragraph-Philea"/>
            </w:pPr>
            <w:r w:rsidRPr="001677E1">
              <w:t>Phone number</w:t>
            </w:r>
          </w:p>
        </w:tc>
        <w:tc>
          <w:tcPr>
            <w:tcW w:w="6271" w:type="dxa"/>
          </w:tcPr>
          <w:p w14:paraId="4EAED3EA" w14:textId="77777777" w:rsidR="00841EA0" w:rsidRDefault="00841EA0" w:rsidP="008178C4">
            <w:pPr>
              <w:pStyle w:val="Author-Philea"/>
              <w:cnfStyle w:val="000000000000" w:firstRow="0" w:lastRow="0" w:firstColumn="0" w:lastColumn="0" w:oddVBand="0" w:evenVBand="0" w:oddHBand="0" w:evenHBand="0" w:firstRowFirstColumn="0" w:firstRowLastColumn="0" w:lastRowFirstColumn="0" w:lastRowLastColumn="0"/>
            </w:pPr>
          </w:p>
        </w:tc>
      </w:tr>
      <w:tr w:rsidR="00841EA0" w14:paraId="10439CEA" w14:textId="77777777" w:rsidTr="61C4DED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1E85AA3" w14:textId="3912C1D9" w:rsidR="00841EA0" w:rsidRPr="001677E1" w:rsidRDefault="00841EA0" w:rsidP="001677E1">
            <w:pPr>
              <w:pStyle w:val="Paragraph-Philea"/>
            </w:pPr>
            <w:r w:rsidRPr="001677E1">
              <w:t>Organisation</w:t>
            </w:r>
          </w:p>
        </w:tc>
        <w:tc>
          <w:tcPr>
            <w:tcW w:w="6271" w:type="dxa"/>
          </w:tcPr>
          <w:p w14:paraId="29E9FAB4" w14:textId="77777777" w:rsidR="00841EA0" w:rsidRDefault="00841EA0" w:rsidP="008178C4">
            <w:pPr>
              <w:pStyle w:val="Author-Philea"/>
              <w:cnfStyle w:val="000000100000" w:firstRow="0" w:lastRow="0" w:firstColumn="0" w:lastColumn="0" w:oddVBand="0" w:evenVBand="0" w:oddHBand="1" w:evenHBand="0" w:firstRowFirstColumn="0" w:firstRowLastColumn="0" w:lastRowFirstColumn="0" w:lastRowLastColumn="0"/>
            </w:pPr>
          </w:p>
        </w:tc>
      </w:tr>
      <w:tr w:rsidR="00841EA0" w14:paraId="7F69ACA7" w14:textId="77777777" w:rsidTr="61C4DED8">
        <w:trPr>
          <w:trHeight w:val="49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DA6A910" w14:textId="655506C2" w:rsidR="00841EA0" w:rsidRPr="001677E1" w:rsidRDefault="00841EA0" w:rsidP="001677E1">
            <w:pPr>
              <w:pStyle w:val="Paragraph-Philea"/>
            </w:pPr>
            <w:r w:rsidRPr="001677E1">
              <w:t xml:space="preserve">City and </w:t>
            </w:r>
            <w:r w:rsidR="001677E1">
              <w:t>C</w:t>
            </w:r>
            <w:r w:rsidRPr="001677E1">
              <w:t>ountry</w:t>
            </w:r>
          </w:p>
        </w:tc>
        <w:tc>
          <w:tcPr>
            <w:tcW w:w="6271" w:type="dxa"/>
          </w:tcPr>
          <w:p w14:paraId="7DB0B701" w14:textId="77777777" w:rsidR="00841EA0" w:rsidRDefault="00841EA0" w:rsidP="008178C4">
            <w:pPr>
              <w:pStyle w:val="Author-Philea"/>
              <w:cnfStyle w:val="000000000000" w:firstRow="0" w:lastRow="0" w:firstColumn="0" w:lastColumn="0" w:oddVBand="0" w:evenVBand="0" w:oddHBand="0" w:evenHBand="0" w:firstRowFirstColumn="0" w:firstRowLastColumn="0" w:lastRowFirstColumn="0" w:lastRowLastColumn="0"/>
            </w:pPr>
          </w:p>
        </w:tc>
      </w:tr>
      <w:tr w:rsidR="00841EA0" w14:paraId="061FC740" w14:textId="77777777" w:rsidTr="61C4DED8">
        <w:trPr>
          <w:cnfStyle w:val="000000100000" w:firstRow="0" w:lastRow="0" w:firstColumn="0" w:lastColumn="0" w:oddVBand="0" w:evenVBand="0" w:oddHBand="1" w:evenHBand="0" w:firstRowFirstColumn="0" w:firstRowLastColumn="0" w:lastRowFirstColumn="0" w:lastRowLastColumn="0"/>
          <w:trHeight w:val="325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CE78877" w14:textId="3BB69305" w:rsidR="00841EA0" w:rsidRPr="001677E1" w:rsidRDefault="00841EA0" w:rsidP="001677E1">
            <w:pPr>
              <w:pStyle w:val="Paragraph-Philea"/>
            </w:pPr>
            <w:r w:rsidRPr="001677E1">
              <w:t>Organisation type</w:t>
            </w:r>
          </w:p>
        </w:tc>
        <w:tc>
          <w:tcPr>
            <w:tcW w:w="6271" w:type="dxa"/>
            <w:vAlign w:val="center"/>
          </w:tcPr>
          <w:p w14:paraId="08151870" w14:textId="7C7D6F24" w:rsidR="00841EA0" w:rsidRPr="00841EA0" w:rsidRDefault="00841EA0" w:rsidP="00841EA0">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61C4DED8">
              <w:rPr>
                <w:color w:val="404040" w:themeColor="text1" w:themeTint="BF"/>
                <w:sz w:val="24"/>
                <w:szCs w:val="24"/>
              </w:rPr>
              <w:t xml:space="preserve">□ </w:t>
            </w:r>
            <w:r w:rsidRPr="61C4DED8">
              <w:rPr>
                <w:color w:val="404040" w:themeColor="text1" w:themeTint="BF"/>
                <w:sz w:val="20"/>
                <w:szCs w:val="20"/>
              </w:rPr>
              <w:t>Private foundation (operational and/or grant</w:t>
            </w:r>
            <w:r w:rsidR="1C38E294" w:rsidRPr="61C4DED8">
              <w:rPr>
                <w:color w:val="404040" w:themeColor="text1" w:themeTint="BF"/>
                <w:sz w:val="20"/>
                <w:szCs w:val="20"/>
              </w:rPr>
              <w:t>-</w:t>
            </w:r>
            <w:r w:rsidRPr="61C4DED8">
              <w:rPr>
                <w:color w:val="404040" w:themeColor="text1" w:themeTint="BF"/>
                <w:sz w:val="20"/>
                <w:szCs w:val="20"/>
              </w:rPr>
              <w:t>making)</w:t>
            </w:r>
          </w:p>
          <w:p w14:paraId="2C574087" w14:textId="77777777" w:rsidR="00841EA0" w:rsidRPr="00841EA0" w:rsidRDefault="00841EA0" w:rsidP="00841EA0">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00841EA0">
              <w:rPr>
                <w:color w:val="404040"/>
                <w:sz w:val="24"/>
                <w:szCs w:val="24"/>
              </w:rPr>
              <w:t>□</w:t>
            </w:r>
            <w:r w:rsidRPr="00841EA0">
              <w:rPr>
                <w:color w:val="404040"/>
                <w:sz w:val="20"/>
                <w:szCs w:val="20"/>
              </w:rPr>
              <w:t xml:space="preserve"> Corporate foundation </w:t>
            </w:r>
          </w:p>
          <w:p w14:paraId="2A534B98" w14:textId="77777777" w:rsidR="00841EA0" w:rsidRPr="00841EA0" w:rsidRDefault="00841EA0" w:rsidP="00841EA0">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00841EA0">
              <w:rPr>
                <w:color w:val="404040"/>
                <w:sz w:val="24"/>
                <w:szCs w:val="24"/>
              </w:rPr>
              <w:t>□</w:t>
            </w:r>
            <w:r w:rsidRPr="00841EA0">
              <w:rPr>
                <w:color w:val="404040"/>
                <w:sz w:val="20"/>
                <w:szCs w:val="20"/>
              </w:rPr>
              <w:t xml:space="preserve"> Public charity or association</w:t>
            </w:r>
          </w:p>
          <w:p w14:paraId="5887C3CF" w14:textId="77777777" w:rsidR="00841EA0" w:rsidRPr="00841EA0" w:rsidRDefault="00841EA0" w:rsidP="00841EA0">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00841EA0">
              <w:rPr>
                <w:color w:val="404040"/>
                <w:sz w:val="24"/>
                <w:szCs w:val="24"/>
              </w:rPr>
              <w:t>□</w:t>
            </w:r>
            <w:r w:rsidRPr="00841EA0">
              <w:rPr>
                <w:color w:val="404040"/>
                <w:sz w:val="20"/>
                <w:szCs w:val="20"/>
              </w:rPr>
              <w:t xml:space="preserve"> Philanthropy/social entrepreneurship infrastructure organisation</w:t>
            </w:r>
          </w:p>
          <w:p w14:paraId="4A84EAA6" w14:textId="77777777" w:rsidR="00841EA0" w:rsidRDefault="00841EA0" w:rsidP="00841EA0">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00841EA0">
              <w:rPr>
                <w:color w:val="404040"/>
                <w:sz w:val="24"/>
                <w:szCs w:val="24"/>
              </w:rPr>
              <w:t>□</w:t>
            </w:r>
            <w:r w:rsidRPr="00841EA0">
              <w:rPr>
                <w:color w:val="404040"/>
                <w:sz w:val="20"/>
                <w:szCs w:val="20"/>
              </w:rPr>
              <w:t xml:space="preserve"> Other (please specify)</w:t>
            </w:r>
          </w:p>
          <w:p w14:paraId="296AED56" w14:textId="43FDBA3C" w:rsidR="00841EA0" w:rsidRDefault="001677E1" w:rsidP="00841EA0">
            <w:pPr>
              <w:pStyle w:val="Author-Philea"/>
              <w:jc w:val="left"/>
              <w:cnfStyle w:val="000000100000" w:firstRow="0" w:lastRow="0" w:firstColumn="0" w:lastColumn="0" w:oddVBand="0" w:evenVBand="0" w:oddHBand="1" w:evenHBand="0" w:firstRowFirstColumn="0" w:firstRowLastColumn="0" w:lastRowFirstColumn="0" w:lastRowLastColumn="0"/>
            </w:pPr>
            <w:r>
              <w:rPr>
                <w:color w:val="404040"/>
              </w:rPr>
              <w:br/>
            </w:r>
            <w:r w:rsidR="00841EA0" w:rsidRPr="00841EA0">
              <w:rPr>
                <w:color w:val="404040"/>
              </w:rPr>
              <w:t>………………………………………………………………</w:t>
            </w:r>
            <w:r>
              <w:rPr>
                <w:color w:val="404040"/>
              </w:rPr>
              <w:t>……….</w:t>
            </w:r>
          </w:p>
        </w:tc>
      </w:tr>
    </w:tbl>
    <w:p w14:paraId="186BBAB1" w14:textId="696C0D0C" w:rsidR="008178C4" w:rsidRDefault="008178C4" w:rsidP="008178C4">
      <w:pPr>
        <w:pStyle w:val="Author-Philea"/>
      </w:pPr>
    </w:p>
    <w:p w14:paraId="3EE1B5F7" w14:textId="77777777" w:rsidR="00CD0E39" w:rsidRDefault="00CD0E39">
      <w:pPr>
        <w:rPr>
          <w:rFonts w:ascii="Montserrat" w:eastAsiaTheme="majorEastAsia" w:hAnsi="Montserrat" w:cstheme="majorBidi"/>
          <w:b/>
          <w:color w:val="404040"/>
          <w:sz w:val="28"/>
          <w:szCs w:val="26"/>
          <w:lang w:val="it-IT"/>
        </w:rPr>
      </w:pPr>
      <w:r>
        <w:br w:type="page"/>
      </w:r>
    </w:p>
    <w:p w14:paraId="713D8542" w14:textId="7D6387CA" w:rsidR="001677E1" w:rsidRDefault="001677E1" w:rsidP="001677E1">
      <w:pPr>
        <w:pStyle w:val="Heading2"/>
      </w:pPr>
      <w:r>
        <w:lastRenderedPageBreak/>
        <w:t xml:space="preserve">Professional </w:t>
      </w:r>
      <w:r w:rsidR="0041468F">
        <w:t>i</w:t>
      </w:r>
      <w:r>
        <w:t>nformation</w:t>
      </w:r>
    </w:p>
    <w:p w14:paraId="02E2FEC4" w14:textId="77777777" w:rsidR="00927CBD" w:rsidRPr="00927CBD" w:rsidRDefault="00927CBD" w:rsidP="00927CBD">
      <w:pPr>
        <w:rPr>
          <w:lang w:val="it-IT"/>
        </w:rPr>
      </w:pPr>
    </w:p>
    <w:tbl>
      <w:tblPr>
        <w:tblStyle w:val="PlainTable4"/>
        <w:tblW w:w="9106" w:type="dxa"/>
        <w:tblBorders>
          <w:insideV w:val="single" w:sz="4" w:space="0" w:color="auto"/>
        </w:tblBorders>
        <w:tblLook w:val="04A0" w:firstRow="1" w:lastRow="0" w:firstColumn="1" w:lastColumn="0" w:noHBand="0" w:noVBand="1"/>
      </w:tblPr>
      <w:tblGrid>
        <w:gridCol w:w="2835"/>
        <w:gridCol w:w="6271"/>
      </w:tblGrid>
      <w:tr w:rsidR="001677E1" w14:paraId="253DEF1A" w14:textId="77777777" w:rsidTr="233647D7">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4091212" w14:textId="50B6D504" w:rsidR="001677E1" w:rsidRPr="00841EA0" w:rsidRDefault="001677E1" w:rsidP="0041468F">
            <w:pPr>
              <w:pStyle w:val="Paragraph-Philea"/>
            </w:pPr>
            <w:r>
              <w:br/>
              <w:t>Job title</w:t>
            </w:r>
          </w:p>
        </w:tc>
        <w:tc>
          <w:tcPr>
            <w:tcW w:w="6271" w:type="dxa"/>
          </w:tcPr>
          <w:p w14:paraId="0AC36E00" w14:textId="77777777" w:rsidR="001677E1" w:rsidRDefault="001677E1" w:rsidP="003A16E2">
            <w:pPr>
              <w:pStyle w:val="Author-Philea"/>
              <w:jc w:val="left"/>
              <w:cnfStyle w:val="100000000000" w:firstRow="1" w:lastRow="0" w:firstColumn="0" w:lastColumn="0" w:oddVBand="0" w:evenVBand="0" w:oddHBand="0" w:evenHBand="0" w:firstRowFirstColumn="0" w:firstRowLastColumn="0" w:lastRowFirstColumn="0" w:lastRowLastColumn="0"/>
              <w:rPr>
                <w:b w:val="0"/>
                <w:bCs w:val="0"/>
              </w:rPr>
            </w:pPr>
          </w:p>
          <w:p w14:paraId="0B06F6FD" w14:textId="6BD94F48" w:rsidR="003A16E2" w:rsidRPr="003A16E2" w:rsidRDefault="003A16E2" w:rsidP="003A16E2">
            <w:pPr>
              <w:pStyle w:val="Author-Philea"/>
              <w:jc w:val="left"/>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001677E1" w:rsidRPr="006B4F96" w14:paraId="367E1B48" w14:textId="77777777" w:rsidTr="233647D7">
        <w:trPr>
          <w:cnfStyle w:val="000000100000" w:firstRow="0" w:lastRow="0" w:firstColumn="0" w:lastColumn="0" w:oddVBand="0" w:evenVBand="0" w:oddHBand="1" w:evenHBand="0" w:firstRowFirstColumn="0" w:firstRowLastColumn="0" w:lastRowFirstColumn="0" w:lastRowLastColumn="0"/>
          <w:trHeight w:val="3312"/>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40A6BD8" w14:textId="388B469E" w:rsidR="001677E1" w:rsidRPr="001677E1" w:rsidRDefault="001677E1" w:rsidP="0041468F">
            <w:pPr>
              <w:pStyle w:val="Paragraph-Philea"/>
            </w:pPr>
            <w:r>
              <w:t xml:space="preserve">Detailed description of your work (Max </w:t>
            </w:r>
            <w:r w:rsidR="00D373BA">
              <w:t xml:space="preserve">100 </w:t>
            </w:r>
            <w:r>
              <w:t>words)</w:t>
            </w:r>
            <w:r w:rsidR="00D373BA">
              <w:t xml:space="preserve">: </w:t>
            </w:r>
            <w:r>
              <w:t>Current responsibilities</w:t>
            </w:r>
          </w:p>
        </w:tc>
        <w:tc>
          <w:tcPr>
            <w:tcW w:w="6271" w:type="dxa"/>
          </w:tcPr>
          <w:p w14:paraId="2ED82E89" w14:textId="73EBACA4" w:rsidR="001677E1" w:rsidRPr="003A16E2" w:rsidRDefault="001677E1" w:rsidP="003A16E2">
            <w:pPr>
              <w:pStyle w:val="Paragraph-Philea"/>
              <w:cnfStyle w:val="000000100000" w:firstRow="0" w:lastRow="0" w:firstColumn="0" w:lastColumn="0" w:oddVBand="0" w:evenVBand="0" w:oddHBand="1" w:evenHBand="0" w:firstRowFirstColumn="0" w:firstRowLastColumn="0" w:lastRowFirstColumn="0" w:lastRowLastColumn="0"/>
            </w:pPr>
          </w:p>
        </w:tc>
      </w:tr>
      <w:tr w:rsidR="001677E1" w14:paraId="029D47F1" w14:textId="77777777" w:rsidTr="233647D7">
        <w:trPr>
          <w:trHeight w:val="49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F0E9236" w14:textId="0353F70D" w:rsidR="001677E1" w:rsidRPr="001677E1" w:rsidRDefault="001677E1" w:rsidP="001677E1">
            <w:pPr>
              <w:pStyle w:val="Paragraph-Philea"/>
            </w:pPr>
            <w:r>
              <w:t>Years in philanthropy field</w:t>
            </w:r>
          </w:p>
        </w:tc>
        <w:tc>
          <w:tcPr>
            <w:tcW w:w="6271" w:type="dxa"/>
          </w:tcPr>
          <w:p w14:paraId="6D0C0EB6" w14:textId="77777777" w:rsidR="001677E1" w:rsidRPr="003A16E2" w:rsidRDefault="001677E1" w:rsidP="003A16E2">
            <w:pPr>
              <w:pStyle w:val="Author-Philea"/>
              <w:jc w:val="left"/>
              <w:cnfStyle w:val="000000000000" w:firstRow="0" w:lastRow="0" w:firstColumn="0" w:lastColumn="0" w:oddVBand="0" w:evenVBand="0" w:oddHBand="0" w:evenHBand="0" w:firstRowFirstColumn="0" w:firstRowLastColumn="0" w:lastRowFirstColumn="0" w:lastRowLastColumn="0"/>
            </w:pPr>
          </w:p>
        </w:tc>
      </w:tr>
      <w:tr w:rsidR="001677E1" w:rsidRPr="006B4F96" w14:paraId="302762F2" w14:textId="77777777" w:rsidTr="233647D7">
        <w:trPr>
          <w:cnfStyle w:val="000000100000" w:firstRow="0" w:lastRow="0" w:firstColumn="0" w:lastColumn="0" w:oddVBand="0" w:evenVBand="0" w:oddHBand="1" w:evenHBand="0" w:firstRowFirstColumn="0" w:firstRowLastColumn="0" w:lastRowFirstColumn="0" w:lastRowLastColumn="0"/>
          <w:trHeight w:val="2657"/>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6DDAAB6" w14:textId="185C7154" w:rsidR="001677E1" w:rsidRPr="001677E1" w:rsidRDefault="001677E1" w:rsidP="001677E1">
            <w:pPr>
              <w:pStyle w:val="Paragraph-Philea"/>
            </w:pPr>
            <w:r>
              <w:t>Past professional experience (</w:t>
            </w:r>
            <w:r w:rsidR="142EECA8">
              <w:t>Past 5 years -</w:t>
            </w:r>
            <w:r w:rsidR="7E663BE8">
              <w:t xml:space="preserve"> job titles and organisations</w:t>
            </w:r>
            <w:r w:rsidR="438F5654">
              <w:t xml:space="preserve"> only</w:t>
            </w:r>
            <w:r w:rsidR="66C1E8CC">
              <w:t xml:space="preserve"> </w:t>
            </w:r>
            <w:r>
              <w:t xml:space="preserve">in </w:t>
            </w:r>
            <w:r w:rsidR="55ADF950">
              <w:t xml:space="preserve">the </w:t>
            </w:r>
            <w:r>
              <w:t>last 5 years)</w:t>
            </w:r>
          </w:p>
        </w:tc>
        <w:tc>
          <w:tcPr>
            <w:tcW w:w="6271" w:type="dxa"/>
          </w:tcPr>
          <w:p w14:paraId="60EAF0DE" w14:textId="77777777" w:rsidR="001677E1" w:rsidRPr="003A16E2" w:rsidRDefault="001677E1" w:rsidP="003A16E2">
            <w:pPr>
              <w:pStyle w:val="Author-Philea"/>
              <w:jc w:val="left"/>
              <w:cnfStyle w:val="000000100000" w:firstRow="0" w:lastRow="0" w:firstColumn="0" w:lastColumn="0" w:oddVBand="0" w:evenVBand="0" w:oddHBand="1" w:evenHBand="0" w:firstRowFirstColumn="0" w:firstRowLastColumn="0" w:lastRowFirstColumn="0" w:lastRowLastColumn="0"/>
            </w:pPr>
          </w:p>
        </w:tc>
      </w:tr>
      <w:tr w:rsidR="001677E1" w:rsidRPr="006B4F96" w14:paraId="0DABF38D" w14:textId="77777777" w:rsidTr="233647D7">
        <w:trPr>
          <w:trHeight w:val="498"/>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20B9FC6" w14:textId="16CF3828" w:rsidR="001677E1" w:rsidRPr="001677E1" w:rsidRDefault="4EFCED25" w:rsidP="001677E1">
            <w:pPr>
              <w:pStyle w:val="Paragraph-Philea"/>
            </w:pPr>
            <w:r>
              <w:t>What is the highest level of education you have completed</w:t>
            </w:r>
          </w:p>
        </w:tc>
        <w:tc>
          <w:tcPr>
            <w:tcW w:w="6271" w:type="dxa"/>
          </w:tcPr>
          <w:p w14:paraId="010362E0" w14:textId="3EE6AD6C" w:rsidR="001677E1" w:rsidRPr="00AD14BF" w:rsidRDefault="00AD14BF" w:rsidP="07C54659">
            <w:pPr>
              <w:pStyle w:val="Author-Philea"/>
              <w:jc w:val="left"/>
              <w:cnfStyle w:val="000000000000" w:firstRow="0" w:lastRow="0" w:firstColumn="0" w:lastColumn="0" w:oddVBand="0" w:evenVBand="0" w:oddHBand="0" w:evenHBand="0" w:firstRowFirstColumn="0" w:firstRowLastColumn="0" w:lastRowFirstColumn="0" w:lastRowLastColumn="0"/>
              <w:rPr>
                <w:color w:val="404040"/>
                <w:sz w:val="20"/>
                <w:szCs w:val="20"/>
              </w:rPr>
            </w:pPr>
            <w:r w:rsidRPr="00841EA0">
              <w:rPr>
                <w:color w:val="404040"/>
                <w:sz w:val="24"/>
                <w:szCs w:val="24"/>
              </w:rPr>
              <w:t>□</w:t>
            </w:r>
            <w:r>
              <w:rPr>
                <w:color w:val="404040"/>
                <w:sz w:val="24"/>
                <w:szCs w:val="24"/>
              </w:rPr>
              <w:t xml:space="preserve"> </w:t>
            </w:r>
            <w:r w:rsidR="4EFCED25" w:rsidRPr="00AD14BF">
              <w:rPr>
                <w:color w:val="404040"/>
                <w:sz w:val="20"/>
                <w:szCs w:val="20"/>
              </w:rPr>
              <w:t>BA (</w:t>
            </w:r>
            <w:proofErr w:type="gramStart"/>
            <w:r w:rsidR="4EFCED25" w:rsidRPr="00AD14BF">
              <w:rPr>
                <w:color w:val="404040"/>
                <w:sz w:val="20"/>
                <w:szCs w:val="20"/>
              </w:rPr>
              <w:t>Bachelor's Degree</w:t>
            </w:r>
            <w:proofErr w:type="gramEnd"/>
            <w:r w:rsidR="4EFCED25" w:rsidRPr="00AD14BF">
              <w:rPr>
                <w:color w:val="404040"/>
                <w:sz w:val="20"/>
                <w:szCs w:val="20"/>
              </w:rPr>
              <w:t>)</w:t>
            </w:r>
          </w:p>
          <w:p w14:paraId="43FF4176" w14:textId="0667347C" w:rsidR="001677E1" w:rsidRPr="00AD14BF" w:rsidRDefault="00AD14BF" w:rsidP="07C54659">
            <w:pPr>
              <w:pStyle w:val="Author-Philea"/>
              <w:jc w:val="left"/>
              <w:cnfStyle w:val="000000000000" w:firstRow="0" w:lastRow="0" w:firstColumn="0" w:lastColumn="0" w:oddVBand="0" w:evenVBand="0" w:oddHBand="0" w:evenHBand="0" w:firstRowFirstColumn="0" w:firstRowLastColumn="0" w:lastRowFirstColumn="0" w:lastRowLastColumn="0"/>
              <w:rPr>
                <w:color w:val="404040"/>
                <w:sz w:val="20"/>
                <w:szCs w:val="20"/>
              </w:rPr>
            </w:pPr>
            <w:r w:rsidRPr="00841EA0">
              <w:rPr>
                <w:color w:val="404040"/>
                <w:sz w:val="24"/>
                <w:szCs w:val="24"/>
              </w:rPr>
              <w:t>□</w:t>
            </w:r>
            <w:r>
              <w:rPr>
                <w:color w:val="404040"/>
                <w:sz w:val="24"/>
                <w:szCs w:val="24"/>
              </w:rPr>
              <w:t xml:space="preserve"> </w:t>
            </w:r>
            <w:r w:rsidR="4EFCED25" w:rsidRPr="00AD14BF">
              <w:rPr>
                <w:color w:val="404040"/>
                <w:sz w:val="20"/>
                <w:szCs w:val="20"/>
              </w:rPr>
              <w:t>MA (</w:t>
            </w:r>
            <w:proofErr w:type="gramStart"/>
            <w:r w:rsidR="4EFCED25" w:rsidRPr="00AD14BF">
              <w:rPr>
                <w:color w:val="404040"/>
                <w:sz w:val="20"/>
                <w:szCs w:val="20"/>
              </w:rPr>
              <w:t>Master's Degree</w:t>
            </w:r>
            <w:proofErr w:type="gramEnd"/>
            <w:r w:rsidR="4EFCED25" w:rsidRPr="00AD14BF">
              <w:rPr>
                <w:color w:val="404040"/>
                <w:sz w:val="20"/>
                <w:szCs w:val="20"/>
              </w:rPr>
              <w:t>)</w:t>
            </w:r>
          </w:p>
          <w:p w14:paraId="01A6DA7E" w14:textId="1FC1F509" w:rsidR="001677E1" w:rsidRPr="00AD14BF" w:rsidRDefault="00AD14BF" w:rsidP="07C54659">
            <w:pPr>
              <w:pStyle w:val="Author-Philea"/>
              <w:jc w:val="left"/>
              <w:cnfStyle w:val="000000000000" w:firstRow="0" w:lastRow="0" w:firstColumn="0" w:lastColumn="0" w:oddVBand="0" w:evenVBand="0" w:oddHBand="0" w:evenHBand="0" w:firstRowFirstColumn="0" w:firstRowLastColumn="0" w:lastRowFirstColumn="0" w:lastRowLastColumn="0"/>
              <w:rPr>
                <w:color w:val="404040"/>
                <w:sz w:val="20"/>
                <w:szCs w:val="20"/>
              </w:rPr>
            </w:pPr>
            <w:r w:rsidRPr="00841EA0">
              <w:rPr>
                <w:color w:val="404040"/>
                <w:sz w:val="24"/>
                <w:szCs w:val="24"/>
              </w:rPr>
              <w:t>□</w:t>
            </w:r>
            <w:r>
              <w:rPr>
                <w:color w:val="404040"/>
                <w:sz w:val="24"/>
                <w:szCs w:val="24"/>
              </w:rPr>
              <w:t xml:space="preserve"> </w:t>
            </w:r>
            <w:r w:rsidR="4EFCED25" w:rsidRPr="00AD14BF">
              <w:rPr>
                <w:color w:val="404040"/>
                <w:sz w:val="20"/>
                <w:szCs w:val="20"/>
              </w:rPr>
              <w:t>PhD (Doctoral Degree)</w:t>
            </w:r>
          </w:p>
          <w:p w14:paraId="42FD622B" w14:textId="70C60F1A" w:rsidR="001677E1" w:rsidRPr="003A16E2" w:rsidRDefault="00AD14BF" w:rsidP="07C54659">
            <w:pPr>
              <w:pStyle w:val="Author-Philea"/>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rPr>
            </w:pPr>
            <w:r w:rsidRPr="00841EA0">
              <w:rPr>
                <w:color w:val="404040"/>
                <w:sz w:val="24"/>
                <w:szCs w:val="24"/>
              </w:rPr>
              <w:t>□</w:t>
            </w:r>
            <w:r>
              <w:rPr>
                <w:color w:val="404040"/>
                <w:sz w:val="24"/>
                <w:szCs w:val="24"/>
              </w:rPr>
              <w:t xml:space="preserve"> </w:t>
            </w:r>
            <w:r w:rsidR="4EFCED25" w:rsidRPr="00AD14BF">
              <w:rPr>
                <w:color w:val="404040"/>
                <w:sz w:val="20"/>
                <w:szCs w:val="20"/>
              </w:rPr>
              <w:t>Other (Please specify)</w:t>
            </w:r>
          </w:p>
        </w:tc>
      </w:tr>
      <w:tr w:rsidR="001677E1" w14:paraId="3ADAD736" w14:textId="77777777" w:rsidTr="233647D7">
        <w:trPr>
          <w:cnfStyle w:val="000000100000" w:firstRow="0" w:lastRow="0" w:firstColumn="0" w:lastColumn="0" w:oddVBand="0" w:evenVBand="0" w:oddHBand="1" w:evenHBand="0" w:firstRowFirstColumn="0" w:firstRowLastColumn="0" w:lastRowFirstColumn="0" w:lastRowLastColumn="0"/>
          <w:trHeight w:val="206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ADB4768" w14:textId="3BA105EB" w:rsidR="001677E1" w:rsidRPr="001677E1" w:rsidRDefault="001677E1" w:rsidP="001677E1">
            <w:pPr>
              <w:pStyle w:val="Paragraph-Philea"/>
            </w:pPr>
            <w:r>
              <w:t>Level of English</w:t>
            </w:r>
          </w:p>
        </w:tc>
        <w:tc>
          <w:tcPr>
            <w:tcW w:w="6271" w:type="dxa"/>
            <w:vAlign w:val="center"/>
          </w:tcPr>
          <w:p w14:paraId="594F2DBB" w14:textId="79B0ED5B" w:rsidR="001677E1" w:rsidRPr="00841EA0" w:rsidRDefault="001677E1" w:rsidP="001677E1">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00841EA0">
              <w:rPr>
                <w:color w:val="404040"/>
                <w:sz w:val="24"/>
                <w:szCs w:val="24"/>
              </w:rPr>
              <w:t xml:space="preserve">□ </w:t>
            </w:r>
            <w:r w:rsidRPr="001677E1">
              <w:rPr>
                <w:color w:val="404040"/>
                <w:sz w:val="20"/>
                <w:szCs w:val="20"/>
              </w:rPr>
              <w:t>Native/Bilingual proficiency</w:t>
            </w:r>
          </w:p>
          <w:p w14:paraId="4D9A4DAD" w14:textId="4943A976" w:rsidR="001677E1" w:rsidRPr="00841EA0" w:rsidRDefault="001677E1" w:rsidP="001677E1">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00841EA0">
              <w:rPr>
                <w:color w:val="404040"/>
                <w:sz w:val="24"/>
                <w:szCs w:val="24"/>
              </w:rPr>
              <w:t>□</w:t>
            </w:r>
            <w:r w:rsidRPr="00841EA0">
              <w:rPr>
                <w:color w:val="404040"/>
                <w:sz w:val="20"/>
                <w:szCs w:val="20"/>
              </w:rPr>
              <w:t xml:space="preserve"> </w:t>
            </w:r>
            <w:r w:rsidR="00CD0E39" w:rsidRPr="00CD0E39">
              <w:rPr>
                <w:color w:val="404040"/>
                <w:sz w:val="20"/>
                <w:szCs w:val="20"/>
              </w:rPr>
              <w:t>Full professional proficiency</w:t>
            </w:r>
          </w:p>
          <w:p w14:paraId="33A2D185" w14:textId="07C90667" w:rsidR="001677E1" w:rsidRPr="00841EA0" w:rsidRDefault="001677E1" w:rsidP="001677E1">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00841EA0">
              <w:rPr>
                <w:color w:val="404040"/>
                <w:sz w:val="24"/>
                <w:szCs w:val="24"/>
              </w:rPr>
              <w:t>□</w:t>
            </w:r>
            <w:r w:rsidRPr="00841EA0">
              <w:rPr>
                <w:color w:val="404040"/>
                <w:sz w:val="20"/>
                <w:szCs w:val="20"/>
              </w:rPr>
              <w:t xml:space="preserve"> </w:t>
            </w:r>
            <w:r w:rsidR="00CD0E39" w:rsidRPr="00CD0E39">
              <w:rPr>
                <w:color w:val="404040"/>
                <w:sz w:val="20"/>
                <w:szCs w:val="20"/>
              </w:rPr>
              <w:t>Professional working proficiency</w:t>
            </w:r>
          </w:p>
          <w:p w14:paraId="084CB5D5" w14:textId="3622A241" w:rsidR="001677E1" w:rsidRPr="00841EA0" w:rsidRDefault="001677E1" w:rsidP="001677E1">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00841EA0">
              <w:rPr>
                <w:color w:val="404040"/>
                <w:sz w:val="24"/>
                <w:szCs w:val="24"/>
              </w:rPr>
              <w:t>□</w:t>
            </w:r>
            <w:r w:rsidRPr="00841EA0">
              <w:rPr>
                <w:color w:val="404040"/>
                <w:sz w:val="20"/>
                <w:szCs w:val="20"/>
              </w:rPr>
              <w:t xml:space="preserve"> </w:t>
            </w:r>
            <w:r w:rsidR="00CD0E39" w:rsidRPr="00CD0E39">
              <w:rPr>
                <w:color w:val="404040"/>
                <w:sz w:val="20"/>
                <w:szCs w:val="20"/>
              </w:rPr>
              <w:t>Limited working proficiency</w:t>
            </w:r>
          </w:p>
          <w:p w14:paraId="4D1F0A4C" w14:textId="6907972A" w:rsidR="001677E1" w:rsidRPr="00CD0E39" w:rsidRDefault="001677E1" w:rsidP="001677E1">
            <w:pPr>
              <w:pStyle w:val="Author-Philea"/>
              <w:jc w:val="left"/>
              <w:cnfStyle w:val="000000100000" w:firstRow="0" w:lastRow="0" w:firstColumn="0" w:lastColumn="0" w:oddVBand="0" w:evenVBand="0" w:oddHBand="1" w:evenHBand="0" w:firstRowFirstColumn="0" w:firstRowLastColumn="0" w:lastRowFirstColumn="0" w:lastRowLastColumn="0"/>
              <w:rPr>
                <w:color w:val="404040"/>
                <w:sz w:val="20"/>
                <w:szCs w:val="20"/>
              </w:rPr>
            </w:pPr>
            <w:r w:rsidRPr="00841EA0">
              <w:rPr>
                <w:color w:val="404040"/>
                <w:sz w:val="24"/>
                <w:szCs w:val="24"/>
              </w:rPr>
              <w:t>□</w:t>
            </w:r>
            <w:r w:rsidRPr="00841EA0">
              <w:rPr>
                <w:color w:val="404040"/>
                <w:sz w:val="20"/>
                <w:szCs w:val="20"/>
              </w:rPr>
              <w:t xml:space="preserve"> </w:t>
            </w:r>
            <w:r w:rsidR="00CD0E39" w:rsidRPr="00CD0E39">
              <w:rPr>
                <w:color w:val="404040"/>
                <w:sz w:val="20"/>
                <w:szCs w:val="20"/>
              </w:rPr>
              <w:t>Elementary proficiency</w:t>
            </w:r>
          </w:p>
        </w:tc>
      </w:tr>
    </w:tbl>
    <w:p w14:paraId="2672CF98" w14:textId="7580C451" w:rsidR="00D373BA" w:rsidRDefault="00D373BA" w:rsidP="001677E1">
      <w:pPr>
        <w:rPr>
          <w:lang w:val="it-IT"/>
        </w:rPr>
      </w:pPr>
    </w:p>
    <w:p w14:paraId="53516AF3" w14:textId="59545934" w:rsidR="001677E1" w:rsidRDefault="00D373BA" w:rsidP="00927CBD">
      <w:pPr>
        <w:pStyle w:val="Heading2"/>
      </w:pPr>
      <w:r>
        <w:br w:type="page"/>
      </w:r>
      <w:r>
        <w:lastRenderedPageBreak/>
        <w:t>Motivations and expectations</w:t>
      </w:r>
    </w:p>
    <w:tbl>
      <w:tblPr>
        <w:tblStyle w:val="PlainTable4"/>
        <w:tblW w:w="9016" w:type="dxa"/>
        <w:tblBorders>
          <w:insideH w:val="single" w:sz="4" w:space="0" w:color="404040" w:themeColor="text1" w:themeTint="BF"/>
        </w:tblBorders>
        <w:tblLook w:val="04A0" w:firstRow="1" w:lastRow="0" w:firstColumn="1" w:lastColumn="0" w:noHBand="0" w:noVBand="1"/>
      </w:tblPr>
      <w:tblGrid>
        <w:gridCol w:w="4366"/>
        <w:gridCol w:w="142"/>
        <w:gridCol w:w="2112"/>
        <w:gridCol w:w="142"/>
        <w:gridCol w:w="2027"/>
        <w:gridCol w:w="85"/>
        <w:gridCol w:w="142"/>
      </w:tblGrid>
      <w:tr w:rsidR="00D373BA" w14:paraId="3E15F452" w14:textId="77777777" w:rsidTr="73D6613B">
        <w:trPr>
          <w:gridAfter w:val="2"/>
          <w:cnfStyle w:val="100000000000" w:firstRow="1" w:lastRow="0" w:firstColumn="0" w:lastColumn="0" w:oddVBand="0" w:evenVBand="0" w:oddHBand="0" w:evenHBand="0" w:firstRowFirstColumn="0" w:firstRowLastColumn="0" w:lastRowFirstColumn="0" w:lastRowLastColumn="0"/>
          <w:wAfter w:w="227" w:type="dxa"/>
          <w:trHeight w:val="498"/>
        </w:trPr>
        <w:tc>
          <w:tcPr>
            <w:cnfStyle w:val="001000000000" w:firstRow="0" w:lastRow="0" w:firstColumn="1" w:lastColumn="0" w:oddVBand="0" w:evenVBand="0" w:oddHBand="0" w:evenHBand="0" w:firstRowFirstColumn="0" w:firstRowLastColumn="0" w:lastRowFirstColumn="0" w:lastRowLastColumn="0"/>
            <w:tcW w:w="8789" w:type="dxa"/>
            <w:gridSpan w:val="5"/>
            <w:vAlign w:val="center"/>
          </w:tcPr>
          <w:p w14:paraId="064D1928" w14:textId="579E18E1" w:rsidR="00D373BA" w:rsidRPr="0041468F" w:rsidRDefault="00D373BA">
            <w:pPr>
              <w:pStyle w:val="Paragraph-Philea"/>
              <w:rPr>
                <w:b w:val="0"/>
                <w:bCs w:val="0"/>
              </w:rPr>
            </w:pPr>
            <w:r>
              <w:br/>
            </w:r>
            <w:r w:rsidRPr="0041468F">
              <w:rPr>
                <w:b w:val="0"/>
                <w:bCs w:val="0"/>
              </w:rPr>
              <w:t xml:space="preserve">Why do you want to apply to this programme? (Max </w:t>
            </w:r>
            <w:r w:rsidR="007E75A0" w:rsidRPr="0041468F">
              <w:rPr>
                <w:b w:val="0"/>
                <w:bCs w:val="0"/>
              </w:rPr>
              <w:t>200</w:t>
            </w:r>
            <w:r w:rsidRPr="0041468F">
              <w:rPr>
                <w:b w:val="0"/>
                <w:bCs w:val="0"/>
              </w:rPr>
              <w:t xml:space="preserve"> words)</w:t>
            </w:r>
          </w:p>
        </w:tc>
      </w:tr>
      <w:tr w:rsidR="00D373BA" w14:paraId="7FB72379" w14:textId="77777777" w:rsidTr="73D6613B">
        <w:trPr>
          <w:gridAfter w:val="2"/>
          <w:cnfStyle w:val="000000100000" w:firstRow="0" w:lastRow="0" w:firstColumn="0" w:lastColumn="0" w:oddVBand="0" w:evenVBand="0" w:oddHBand="1" w:evenHBand="0" w:firstRowFirstColumn="0" w:firstRowLastColumn="0" w:lastRowFirstColumn="0" w:lastRowLastColumn="0"/>
          <w:wAfter w:w="227" w:type="dxa"/>
          <w:trHeight w:val="1057"/>
        </w:trPr>
        <w:tc>
          <w:tcPr>
            <w:cnfStyle w:val="001000000000" w:firstRow="0" w:lastRow="0" w:firstColumn="1" w:lastColumn="0" w:oddVBand="0" w:evenVBand="0" w:oddHBand="0" w:evenHBand="0" w:firstRowFirstColumn="0" w:firstRowLastColumn="0" w:lastRowFirstColumn="0" w:lastRowLastColumn="0"/>
            <w:tcW w:w="8789" w:type="dxa"/>
            <w:gridSpan w:val="5"/>
          </w:tcPr>
          <w:p w14:paraId="2BD9BFB1" w14:textId="0C888E0E" w:rsidR="00D373BA" w:rsidRPr="00C851C0" w:rsidRDefault="00D373BA" w:rsidP="00D373BA">
            <w:pPr>
              <w:pStyle w:val="Paragraph-Philea"/>
              <w:rPr>
                <w:b w:val="0"/>
                <w:bCs w:val="0"/>
                <w:sz w:val="20"/>
                <w:szCs w:val="20"/>
              </w:rPr>
            </w:pPr>
          </w:p>
        </w:tc>
      </w:tr>
      <w:tr w:rsidR="00D373BA" w:rsidRPr="00B74089" w14:paraId="41808EF1" w14:textId="77777777" w:rsidTr="73D6613B">
        <w:trPr>
          <w:gridAfter w:val="2"/>
          <w:wAfter w:w="227" w:type="dxa"/>
          <w:trHeight w:val="742"/>
        </w:trPr>
        <w:tc>
          <w:tcPr>
            <w:cnfStyle w:val="001000000000" w:firstRow="0" w:lastRow="0" w:firstColumn="1" w:lastColumn="0" w:oddVBand="0" w:evenVBand="0" w:oddHBand="0" w:evenHBand="0" w:firstRowFirstColumn="0" w:firstRowLastColumn="0" w:lastRowFirstColumn="0" w:lastRowLastColumn="0"/>
            <w:tcW w:w="8789" w:type="dxa"/>
            <w:gridSpan w:val="5"/>
            <w:vAlign w:val="center"/>
          </w:tcPr>
          <w:p w14:paraId="033456B5" w14:textId="77777777" w:rsidR="00EB23BE" w:rsidRPr="00EB23BE" w:rsidRDefault="00EB23BE">
            <w:pPr>
              <w:pStyle w:val="Paragraph-Philea"/>
              <w:rPr>
                <w:sz w:val="2"/>
                <w:szCs w:val="2"/>
              </w:rPr>
            </w:pPr>
          </w:p>
          <w:p w14:paraId="2D438951" w14:textId="6B9B4139" w:rsidR="00D373BA" w:rsidRPr="0041468F" w:rsidRDefault="00D373BA">
            <w:pPr>
              <w:pStyle w:val="Paragraph-Philea"/>
              <w:rPr>
                <w:b w:val="0"/>
                <w:bCs w:val="0"/>
              </w:rPr>
            </w:pPr>
            <w:r>
              <w:rPr>
                <w:b w:val="0"/>
                <w:bCs w:val="0"/>
              </w:rPr>
              <w:t xml:space="preserve">How does your organisation currently engage with </w:t>
            </w:r>
            <w:r w:rsidR="0F25A3BC">
              <w:rPr>
                <w:b w:val="0"/>
                <w:bCs w:val="0"/>
              </w:rPr>
              <w:t>global issues?</w:t>
            </w:r>
            <w:r w:rsidR="004437B5">
              <w:rPr>
                <w:b w:val="0"/>
                <w:bCs w:val="0"/>
              </w:rPr>
              <w:t xml:space="preserve"> (Max 200 words)</w:t>
            </w:r>
          </w:p>
        </w:tc>
      </w:tr>
      <w:tr w:rsidR="00D373BA" w:rsidRPr="00B74089" w14:paraId="769A5302" w14:textId="77777777" w:rsidTr="73D6613B">
        <w:trPr>
          <w:gridAfter w:val="2"/>
          <w:cnfStyle w:val="000000100000" w:firstRow="0" w:lastRow="0" w:firstColumn="0" w:lastColumn="0" w:oddVBand="0" w:evenVBand="0" w:oddHBand="1" w:evenHBand="0" w:firstRowFirstColumn="0" w:firstRowLastColumn="0" w:lastRowFirstColumn="0" w:lastRowLastColumn="0"/>
          <w:wAfter w:w="227" w:type="dxa"/>
          <w:trHeight w:val="1405"/>
        </w:trPr>
        <w:tc>
          <w:tcPr>
            <w:cnfStyle w:val="001000000000" w:firstRow="0" w:lastRow="0" w:firstColumn="1" w:lastColumn="0" w:oddVBand="0" w:evenVBand="0" w:oddHBand="0" w:evenHBand="0" w:firstRowFirstColumn="0" w:firstRowLastColumn="0" w:lastRowFirstColumn="0" w:lastRowLastColumn="0"/>
            <w:tcW w:w="8789" w:type="dxa"/>
            <w:gridSpan w:val="5"/>
          </w:tcPr>
          <w:p w14:paraId="7BF88D03" w14:textId="151BB600" w:rsidR="00D373BA" w:rsidRPr="00C851C0" w:rsidRDefault="00D373BA" w:rsidP="00D373BA">
            <w:pPr>
              <w:pStyle w:val="Paragraph-Philea"/>
              <w:rPr>
                <w:b w:val="0"/>
                <w:bCs w:val="0"/>
                <w:sz w:val="20"/>
                <w:szCs w:val="20"/>
              </w:rPr>
            </w:pPr>
          </w:p>
        </w:tc>
      </w:tr>
      <w:tr w:rsidR="00B45CF9" w:rsidRPr="006B4F96" w14:paraId="3069BC7F" w14:textId="77777777" w:rsidTr="73D6613B">
        <w:trPr>
          <w:gridAfter w:val="2"/>
          <w:wAfter w:w="227" w:type="dxa"/>
          <w:trHeight w:val="1550"/>
        </w:trPr>
        <w:tc>
          <w:tcPr>
            <w:cnfStyle w:val="001000000000" w:firstRow="0" w:lastRow="0" w:firstColumn="1" w:lastColumn="0" w:oddVBand="0" w:evenVBand="0" w:oddHBand="0" w:evenHBand="0" w:firstRowFirstColumn="0" w:firstRowLastColumn="0" w:lastRowFirstColumn="0" w:lastRowLastColumn="0"/>
            <w:tcW w:w="8789" w:type="dxa"/>
            <w:gridSpan w:val="5"/>
          </w:tcPr>
          <w:p w14:paraId="0E07B04B" w14:textId="77777777" w:rsidR="00EB23BE" w:rsidRPr="007D1B97" w:rsidRDefault="00EB23BE" w:rsidP="004437B5">
            <w:pPr>
              <w:pStyle w:val="Paragraph-Philea"/>
              <w:rPr>
                <w:sz w:val="2"/>
                <w:szCs w:val="2"/>
              </w:rPr>
            </w:pPr>
          </w:p>
          <w:p w14:paraId="1B2273F0" w14:textId="19BA519C" w:rsidR="004437B5" w:rsidRPr="004437B5" w:rsidRDefault="3AAD02AF" w:rsidP="004437B5">
            <w:pPr>
              <w:pStyle w:val="Paragraph-Philea"/>
              <w:rPr>
                <w:b w:val="0"/>
                <w:bCs w:val="0"/>
              </w:rPr>
            </w:pPr>
            <w:r w:rsidRPr="007D1B97">
              <w:rPr>
                <w:b w:val="0"/>
                <w:bCs w:val="0"/>
              </w:rPr>
              <w:t xml:space="preserve">We encourage </w:t>
            </w:r>
            <w:r w:rsidR="004822F0" w:rsidRPr="007D1B97">
              <w:rPr>
                <w:b w:val="0"/>
                <w:bCs w:val="0"/>
              </w:rPr>
              <w:t>each</w:t>
            </w:r>
            <w:r w:rsidR="004437B5">
              <w:rPr>
                <w:b w:val="0"/>
                <w:bCs w:val="0"/>
              </w:rPr>
              <w:t xml:space="preserve"> participant </w:t>
            </w:r>
            <w:r w:rsidR="641E518F">
              <w:rPr>
                <w:b w:val="0"/>
                <w:bCs w:val="0"/>
              </w:rPr>
              <w:t xml:space="preserve">to actively contribute to the exchange </w:t>
            </w:r>
            <w:r w:rsidR="7DF560A0">
              <w:rPr>
                <w:b w:val="0"/>
                <w:bCs w:val="0"/>
              </w:rPr>
              <w:t xml:space="preserve">by </w:t>
            </w:r>
            <w:r w:rsidR="4A122252">
              <w:rPr>
                <w:b w:val="0"/>
                <w:bCs w:val="0"/>
              </w:rPr>
              <w:t>either</w:t>
            </w:r>
            <w:r w:rsidR="004437B5">
              <w:rPr>
                <w:b w:val="0"/>
                <w:bCs w:val="0"/>
              </w:rPr>
              <w:t xml:space="preserve"> present</w:t>
            </w:r>
            <w:r w:rsidR="264199D3">
              <w:rPr>
                <w:b w:val="0"/>
                <w:bCs w:val="0"/>
              </w:rPr>
              <w:t>ing</w:t>
            </w:r>
            <w:r w:rsidR="004437B5">
              <w:rPr>
                <w:b w:val="0"/>
                <w:bCs w:val="0"/>
              </w:rPr>
              <w:t xml:space="preserve"> a complex societal issue or an organisational problem that their organisation is currently facing</w:t>
            </w:r>
            <w:r w:rsidR="00DA5B19">
              <w:t xml:space="preserve"> </w:t>
            </w:r>
            <w:r w:rsidR="00DA5B19" w:rsidRPr="00DA5B19">
              <w:rPr>
                <w:b w:val="0"/>
                <w:bCs w:val="0"/>
              </w:rPr>
              <w:t>—</w:t>
            </w:r>
            <w:r w:rsidR="004437B5">
              <w:rPr>
                <w:b w:val="0"/>
                <w:bCs w:val="0"/>
              </w:rPr>
              <w:t xml:space="preserve">followed by a collective problem-solving exercise where participants can offer suggestions, </w:t>
            </w:r>
            <w:proofErr w:type="gramStart"/>
            <w:r w:rsidR="004437B5">
              <w:rPr>
                <w:b w:val="0"/>
                <w:bCs w:val="0"/>
              </w:rPr>
              <w:t>similar to</w:t>
            </w:r>
            <w:proofErr w:type="gramEnd"/>
            <w:r w:rsidR="004437B5">
              <w:rPr>
                <w:b w:val="0"/>
                <w:bCs w:val="0"/>
              </w:rPr>
              <w:t xml:space="preserve"> a case clinic approach</w:t>
            </w:r>
            <w:r w:rsidR="00DA5B19" w:rsidRPr="00DA5B19">
              <w:rPr>
                <w:b w:val="0"/>
                <w:bCs w:val="0"/>
              </w:rPr>
              <w:t>—</w:t>
            </w:r>
            <w:r w:rsidR="51C47F13">
              <w:rPr>
                <w:b w:val="0"/>
                <w:bCs w:val="0"/>
              </w:rPr>
              <w:t xml:space="preserve">or sharing a specific </w:t>
            </w:r>
            <w:r w:rsidR="19D0F535">
              <w:rPr>
                <w:b w:val="0"/>
                <w:bCs w:val="0"/>
              </w:rPr>
              <w:t>skill or knowledge related to the theme of the exchange</w:t>
            </w:r>
            <w:r w:rsidR="00CF7EA7">
              <w:rPr>
                <w:b w:val="0"/>
                <w:bCs w:val="0"/>
              </w:rPr>
              <w:t>. P</w:t>
            </w:r>
            <w:r w:rsidR="00694CDC">
              <w:rPr>
                <w:b w:val="0"/>
                <w:bCs w:val="0"/>
              </w:rPr>
              <w:t xml:space="preserve">resentations </w:t>
            </w:r>
            <w:r w:rsidR="006748ED">
              <w:rPr>
                <w:b w:val="0"/>
                <w:bCs w:val="0"/>
              </w:rPr>
              <w:t xml:space="preserve">should </w:t>
            </w:r>
            <w:r w:rsidR="003A0930">
              <w:rPr>
                <w:b w:val="0"/>
                <w:bCs w:val="0"/>
              </w:rPr>
              <w:t>last</w:t>
            </w:r>
            <w:r w:rsidR="006748ED">
              <w:rPr>
                <w:b w:val="0"/>
                <w:bCs w:val="0"/>
              </w:rPr>
              <w:t xml:space="preserve"> between 10 and 15 minutes</w:t>
            </w:r>
            <w:r w:rsidR="004437B5">
              <w:rPr>
                <w:b w:val="0"/>
                <w:bCs w:val="0"/>
              </w:rPr>
              <w:t xml:space="preserve">. Alternatively, participants may </w:t>
            </w:r>
            <w:r w:rsidR="1C28FE1C">
              <w:rPr>
                <w:b w:val="0"/>
                <w:bCs w:val="0"/>
              </w:rPr>
              <w:t xml:space="preserve">choose to </w:t>
            </w:r>
            <w:r w:rsidR="22A0160A">
              <w:rPr>
                <w:b w:val="0"/>
                <w:bCs w:val="0"/>
              </w:rPr>
              <w:t>organise an interactive activity.</w:t>
            </w:r>
          </w:p>
          <w:p w14:paraId="13C67B68" w14:textId="47C7FD56" w:rsidR="004437B5" w:rsidRPr="004437B5" w:rsidRDefault="004437B5" w:rsidP="004437B5">
            <w:pPr>
              <w:pStyle w:val="Paragraph-Philea"/>
              <w:rPr>
                <w:b w:val="0"/>
                <w:bCs w:val="0"/>
              </w:rPr>
            </w:pPr>
            <w:r w:rsidRPr="004437B5">
              <w:rPr>
                <w:b w:val="0"/>
                <w:bCs w:val="0"/>
              </w:rPr>
              <w:t xml:space="preserve">This year's exchange focuses on </w:t>
            </w:r>
            <w:r>
              <w:rPr>
                <w:b w:val="0"/>
                <w:bCs w:val="0"/>
              </w:rPr>
              <w:t>equality and philanthropy</w:t>
            </w:r>
            <w:r w:rsidRPr="004437B5">
              <w:rPr>
                <w:b w:val="0"/>
                <w:bCs w:val="0"/>
              </w:rPr>
              <w:t>, including the following topics:</w:t>
            </w:r>
          </w:p>
          <w:p w14:paraId="4CED399B" w14:textId="6C1AD6A5" w:rsidR="004437B5" w:rsidRPr="004437B5" w:rsidRDefault="004437B5" w:rsidP="004437B5">
            <w:pPr>
              <w:pStyle w:val="Paragraph-Philea"/>
              <w:numPr>
                <w:ilvl w:val="0"/>
                <w:numId w:val="3"/>
              </w:numPr>
              <w:rPr>
                <w:b w:val="0"/>
                <w:bCs w:val="0"/>
              </w:rPr>
            </w:pPr>
            <w:r w:rsidRPr="004437B5">
              <w:rPr>
                <w:b w:val="0"/>
                <w:bCs w:val="0"/>
              </w:rPr>
              <w:t xml:space="preserve">Evolving </w:t>
            </w:r>
            <w:r>
              <w:rPr>
                <w:b w:val="0"/>
                <w:bCs w:val="0"/>
              </w:rPr>
              <w:t>r</w:t>
            </w:r>
            <w:r w:rsidRPr="004437B5">
              <w:rPr>
                <w:b w:val="0"/>
                <w:bCs w:val="0"/>
              </w:rPr>
              <w:t xml:space="preserve">oles and </w:t>
            </w:r>
            <w:r>
              <w:rPr>
                <w:b w:val="0"/>
                <w:bCs w:val="0"/>
              </w:rPr>
              <w:t>a</w:t>
            </w:r>
            <w:r w:rsidRPr="004437B5">
              <w:rPr>
                <w:b w:val="0"/>
                <w:bCs w:val="0"/>
              </w:rPr>
              <w:t xml:space="preserve">pproaches in </w:t>
            </w:r>
            <w:r>
              <w:rPr>
                <w:b w:val="0"/>
                <w:bCs w:val="0"/>
              </w:rPr>
              <w:t>p</w:t>
            </w:r>
            <w:r w:rsidRPr="004437B5">
              <w:rPr>
                <w:b w:val="0"/>
                <w:bCs w:val="0"/>
              </w:rPr>
              <w:t xml:space="preserve">hilanthropy: Strategies and </w:t>
            </w:r>
            <w:r>
              <w:rPr>
                <w:b w:val="0"/>
                <w:bCs w:val="0"/>
              </w:rPr>
              <w:t>p</w:t>
            </w:r>
            <w:r w:rsidRPr="004437B5">
              <w:rPr>
                <w:b w:val="0"/>
                <w:bCs w:val="0"/>
              </w:rPr>
              <w:t xml:space="preserve">ractices for </w:t>
            </w:r>
            <w:r>
              <w:rPr>
                <w:b w:val="0"/>
                <w:bCs w:val="0"/>
              </w:rPr>
              <w:t>p</w:t>
            </w:r>
            <w:r w:rsidRPr="004437B5">
              <w:rPr>
                <w:b w:val="0"/>
                <w:bCs w:val="0"/>
              </w:rPr>
              <w:t xml:space="preserve">romoting </w:t>
            </w:r>
            <w:r>
              <w:rPr>
                <w:b w:val="0"/>
                <w:bCs w:val="0"/>
              </w:rPr>
              <w:t>e</w:t>
            </w:r>
            <w:r w:rsidRPr="004437B5">
              <w:rPr>
                <w:b w:val="0"/>
                <w:bCs w:val="0"/>
              </w:rPr>
              <w:t>quality</w:t>
            </w:r>
          </w:p>
          <w:p w14:paraId="43C7BB49" w14:textId="45F975C9" w:rsidR="004437B5" w:rsidRPr="004437B5" w:rsidRDefault="004437B5" w:rsidP="004437B5">
            <w:pPr>
              <w:pStyle w:val="Paragraph-Philea"/>
              <w:numPr>
                <w:ilvl w:val="0"/>
                <w:numId w:val="3"/>
              </w:numPr>
              <w:rPr>
                <w:b w:val="0"/>
                <w:bCs w:val="0"/>
              </w:rPr>
            </w:pPr>
            <w:r w:rsidRPr="004437B5">
              <w:rPr>
                <w:b w:val="0"/>
                <w:bCs w:val="0"/>
              </w:rPr>
              <w:t xml:space="preserve">Philanthropic </w:t>
            </w:r>
            <w:r>
              <w:rPr>
                <w:b w:val="0"/>
                <w:bCs w:val="0"/>
              </w:rPr>
              <w:t>e</w:t>
            </w:r>
            <w:r w:rsidRPr="004437B5">
              <w:rPr>
                <w:b w:val="0"/>
                <w:bCs w:val="0"/>
              </w:rPr>
              <w:t xml:space="preserve">ngagement for </w:t>
            </w:r>
            <w:r>
              <w:rPr>
                <w:b w:val="0"/>
                <w:bCs w:val="0"/>
              </w:rPr>
              <w:t>p</w:t>
            </w:r>
            <w:r w:rsidRPr="004437B5">
              <w:rPr>
                <w:b w:val="0"/>
                <w:bCs w:val="0"/>
              </w:rPr>
              <w:t xml:space="preserve">eople and </w:t>
            </w:r>
            <w:r>
              <w:rPr>
                <w:b w:val="0"/>
                <w:bCs w:val="0"/>
              </w:rPr>
              <w:t>pl</w:t>
            </w:r>
            <w:r w:rsidRPr="004437B5">
              <w:rPr>
                <w:b w:val="0"/>
                <w:bCs w:val="0"/>
              </w:rPr>
              <w:t xml:space="preserve">anet: Addressing Climate </w:t>
            </w:r>
            <w:r>
              <w:rPr>
                <w:b w:val="0"/>
                <w:bCs w:val="0"/>
              </w:rPr>
              <w:t>c</w:t>
            </w:r>
            <w:r w:rsidRPr="004437B5">
              <w:rPr>
                <w:b w:val="0"/>
                <w:bCs w:val="0"/>
              </w:rPr>
              <w:t xml:space="preserve">hange, the </w:t>
            </w:r>
            <w:r>
              <w:rPr>
                <w:b w:val="0"/>
                <w:bCs w:val="0"/>
              </w:rPr>
              <w:t>n</w:t>
            </w:r>
            <w:r w:rsidRPr="004437B5">
              <w:rPr>
                <w:b w:val="0"/>
                <w:bCs w:val="0"/>
              </w:rPr>
              <w:t xml:space="preserve">ew </w:t>
            </w:r>
            <w:r>
              <w:rPr>
                <w:b w:val="0"/>
                <w:bCs w:val="0"/>
              </w:rPr>
              <w:t>e</w:t>
            </w:r>
            <w:r w:rsidRPr="004437B5">
              <w:rPr>
                <w:b w:val="0"/>
                <w:bCs w:val="0"/>
              </w:rPr>
              <w:t xml:space="preserve">conomy, and </w:t>
            </w:r>
            <w:r>
              <w:rPr>
                <w:b w:val="0"/>
                <w:bCs w:val="0"/>
              </w:rPr>
              <w:t>d</w:t>
            </w:r>
            <w:r w:rsidRPr="004437B5">
              <w:rPr>
                <w:b w:val="0"/>
                <w:bCs w:val="0"/>
              </w:rPr>
              <w:t xml:space="preserve">igitalisation with </w:t>
            </w:r>
            <w:r>
              <w:rPr>
                <w:b w:val="0"/>
                <w:bCs w:val="0"/>
              </w:rPr>
              <w:t>equity lenses</w:t>
            </w:r>
          </w:p>
          <w:p w14:paraId="6068C066" w14:textId="64F63DF5" w:rsidR="004437B5" w:rsidRPr="004437B5" w:rsidRDefault="004437B5" w:rsidP="004437B5">
            <w:pPr>
              <w:pStyle w:val="Paragraph-Philea"/>
              <w:numPr>
                <w:ilvl w:val="0"/>
                <w:numId w:val="3"/>
              </w:numPr>
              <w:rPr>
                <w:b w:val="0"/>
                <w:bCs w:val="0"/>
              </w:rPr>
            </w:pPr>
            <w:r w:rsidRPr="004437B5">
              <w:rPr>
                <w:b w:val="0"/>
                <w:bCs w:val="0"/>
              </w:rPr>
              <w:t xml:space="preserve">Collaboration for </w:t>
            </w:r>
            <w:r>
              <w:rPr>
                <w:b w:val="0"/>
                <w:bCs w:val="0"/>
              </w:rPr>
              <w:t>e</w:t>
            </w:r>
            <w:r w:rsidRPr="004437B5">
              <w:rPr>
                <w:b w:val="0"/>
                <w:bCs w:val="0"/>
              </w:rPr>
              <w:t xml:space="preserve">quality: Strategic </w:t>
            </w:r>
            <w:r>
              <w:rPr>
                <w:b w:val="0"/>
                <w:bCs w:val="0"/>
              </w:rPr>
              <w:t>l</w:t>
            </w:r>
            <w:r w:rsidRPr="004437B5">
              <w:rPr>
                <w:b w:val="0"/>
                <w:bCs w:val="0"/>
              </w:rPr>
              <w:t xml:space="preserve">earning and </w:t>
            </w:r>
            <w:r>
              <w:rPr>
                <w:b w:val="0"/>
                <w:bCs w:val="0"/>
              </w:rPr>
              <w:t>c</w:t>
            </w:r>
            <w:r w:rsidRPr="004437B5">
              <w:rPr>
                <w:b w:val="0"/>
                <w:bCs w:val="0"/>
              </w:rPr>
              <w:t>ollective Impact</w:t>
            </w:r>
          </w:p>
          <w:p w14:paraId="46EF9D74" w14:textId="77777777" w:rsidR="00B45CF9" w:rsidRPr="004437B5" w:rsidRDefault="004437B5" w:rsidP="004437B5">
            <w:pPr>
              <w:pStyle w:val="Paragraph-Philea"/>
              <w:numPr>
                <w:ilvl w:val="0"/>
                <w:numId w:val="3"/>
              </w:numPr>
              <w:rPr>
                <w:u w:val="single"/>
              </w:rPr>
            </w:pPr>
            <w:r w:rsidRPr="004437B5">
              <w:rPr>
                <w:b w:val="0"/>
                <w:bCs w:val="0"/>
              </w:rPr>
              <w:t xml:space="preserve">Inclusive </w:t>
            </w:r>
            <w:r>
              <w:rPr>
                <w:b w:val="0"/>
                <w:bCs w:val="0"/>
              </w:rPr>
              <w:t>l</w:t>
            </w:r>
            <w:r w:rsidRPr="004437B5">
              <w:rPr>
                <w:b w:val="0"/>
                <w:bCs w:val="0"/>
              </w:rPr>
              <w:t>eadership</w:t>
            </w:r>
            <w:r>
              <w:rPr>
                <w:b w:val="0"/>
                <w:bCs w:val="0"/>
              </w:rPr>
              <w:t>, trust,</w:t>
            </w:r>
            <w:r w:rsidRPr="004437B5">
              <w:rPr>
                <w:b w:val="0"/>
                <w:bCs w:val="0"/>
              </w:rPr>
              <w:t xml:space="preserve"> and </w:t>
            </w:r>
            <w:r>
              <w:rPr>
                <w:b w:val="0"/>
                <w:bCs w:val="0"/>
              </w:rPr>
              <w:t>s</w:t>
            </w:r>
            <w:r w:rsidRPr="004437B5">
              <w:rPr>
                <w:b w:val="0"/>
                <w:bCs w:val="0"/>
              </w:rPr>
              <w:t xml:space="preserve">trategic </w:t>
            </w:r>
            <w:r>
              <w:rPr>
                <w:b w:val="0"/>
                <w:bCs w:val="0"/>
              </w:rPr>
              <w:t>c</w:t>
            </w:r>
            <w:r w:rsidRPr="004437B5">
              <w:rPr>
                <w:b w:val="0"/>
                <w:bCs w:val="0"/>
              </w:rPr>
              <w:t xml:space="preserve">ommunications for </w:t>
            </w:r>
            <w:r>
              <w:rPr>
                <w:b w:val="0"/>
                <w:bCs w:val="0"/>
              </w:rPr>
              <w:t>a</w:t>
            </w:r>
            <w:r w:rsidRPr="004437B5">
              <w:rPr>
                <w:b w:val="0"/>
                <w:bCs w:val="0"/>
              </w:rPr>
              <w:t xml:space="preserve">dvancing </w:t>
            </w:r>
            <w:r>
              <w:rPr>
                <w:b w:val="0"/>
                <w:bCs w:val="0"/>
              </w:rPr>
              <w:t>e</w:t>
            </w:r>
            <w:r w:rsidRPr="004437B5">
              <w:rPr>
                <w:b w:val="0"/>
                <w:bCs w:val="0"/>
              </w:rPr>
              <w:t xml:space="preserve">quality in </w:t>
            </w:r>
            <w:r>
              <w:rPr>
                <w:b w:val="0"/>
                <w:bCs w:val="0"/>
              </w:rPr>
              <w:t>p</w:t>
            </w:r>
            <w:r w:rsidRPr="004437B5">
              <w:rPr>
                <w:b w:val="0"/>
                <w:bCs w:val="0"/>
              </w:rPr>
              <w:t>hilanthropy</w:t>
            </w:r>
          </w:p>
          <w:p w14:paraId="426178F2" w14:textId="18383BA1" w:rsidR="004437B5" w:rsidRPr="004437B5" w:rsidRDefault="004437B5" w:rsidP="004437B5">
            <w:pPr>
              <w:pStyle w:val="Paragraph-Philea"/>
              <w:rPr>
                <w:b w:val="0"/>
                <w:bCs w:val="0"/>
              </w:rPr>
            </w:pPr>
            <w:r>
              <w:rPr>
                <w:b w:val="0"/>
                <w:bCs w:val="0"/>
              </w:rPr>
              <w:t xml:space="preserve">Please provide a brief description of your topic and </w:t>
            </w:r>
            <w:r w:rsidR="118C3D94">
              <w:rPr>
                <w:b w:val="0"/>
                <w:bCs w:val="0"/>
              </w:rPr>
              <w:t>preferred</w:t>
            </w:r>
            <w:r>
              <w:rPr>
                <w:b w:val="0"/>
                <w:bCs w:val="0"/>
              </w:rPr>
              <w:t xml:space="preserve"> present</w:t>
            </w:r>
            <w:r w:rsidR="38381209">
              <w:rPr>
                <w:b w:val="0"/>
                <w:bCs w:val="0"/>
              </w:rPr>
              <w:t>ation format</w:t>
            </w:r>
            <w:r>
              <w:rPr>
                <w:b w:val="0"/>
                <w:bCs w:val="0"/>
              </w:rPr>
              <w:t>. This topic can be further refined in collaboration with the organisers, and any preliminary ideas are welcome</w:t>
            </w:r>
            <w:r w:rsidR="00EB23BE">
              <w:rPr>
                <w:b w:val="0"/>
                <w:bCs w:val="0"/>
              </w:rPr>
              <w:t xml:space="preserve"> </w:t>
            </w:r>
            <w:r w:rsidR="7E33DCAD">
              <w:rPr>
                <w:b w:val="0"/>
                <w:bCs w:val="0"/>
              </w:rPr>
              <w:t>(</w:t>
            </w:r>
            <w:r w:rsidR="00EB23BE">
              <w:rPr>
                <w:b w:val="0"/>
                <w:bCs w:val="0"/>
              </w:rPr>
              <w:t>Max 200 words)</w:t>
            </w:r>
          </w:p>
        </w:tc>
      </w:tr>
      <w:tr w:rsidR="00B45CF9" w:rsidRPr="006B4F96" w14:paraId="1EB57052" w14:textId="77777777" w:rsidTr="73D6613B">
        <w:trPr>
          <w:gridAfter w:val="2"/>
          <w:cnfStyle w:val="000000100000" w:firstRow="0" w:lastRow="0" w:firstColumn="0" w:lastColumn="0" w:oddVBand="0" w:evenVBand="0" w:oddHBand="1" w:evenHBand="0" w:firstRowFirstColumn="0" w:firstRowLastColumn="0" w:lastRowFirstColumn="0" w:lastRowLastColumn="0"/>
          <w:wAfter w:w="227" w:type="dxa"/>
          <w:trHeight w:val="2400"/>
        </w:trPr>
        <w:tc>
          <w:tcPr>
            <w:cnfStyle w:val="001000000000" w:firstRow="0" w:lastRow="0" w:firstColumn="1" w:lastColumn="0" w:oddVBand="0" w:evenVBand="0" w:oddHBand="0" w:evenHBand="0" w:firstRowFirstColumn="0" w:firstRowLastColumn="0" w:lastRowFirstColumn="0" w:lastRowLastColumn="0"/>
            <w:tcW w:w="8789" w:type="dxa"/>
            <w:gridSpan w:val="5"/>
          </w:tcPr>
          <w:p w14:paraId="486325FF" w14:textId="1A918A0D" w:rsidR="00B45CF9" w:rsidRPr="00E216EC" w:rsidRDefault="00B45CF9" w:rsidP="00B45CF9">
            <w:pPr>
              <w:pStyle w:val="Paragraph-Philea"/>
              <w:rPr>
                <w:b w:val="0"/>
                <w:bCs w:val="0"/>
                <w:u w:val="single"/>
              </w:rPr>
            </w:pPr>
            <w:r>
              <w:br/>
            </w:r>
          </w:p>
        </w:tc>
      </w:tr>
      <w:tr w:rsidR="00B45CF9" w:rsidRPr="006B4F96" w14:paraId="504FB328" w14:textId="77777777" w:rsidTr="73D6613B">
        <w:tblPrEx>
          <w:tblBorders>
            <w:insideH w:val="none" w:sz="0" w:space="0" w:color="auto"/>
          </w:tblBorders>
        </w:tblPrEx>
        <w:trPr>
          <w:gridAfter w:val="1"/>
          <w:wAfter w:w="142" w:type="dxa"/>
          <w:trHeight w:val="988"/>
        </w:trPr>
        <w:tc>
          <w:tcPr>
            <w:cnfStyle w:val="001000000000" w:firstRow="0" w:lastRow="0" w:firstColumn="1" w:lastColumn="0" w:oddVBand="0" w:evenVBand="0" w:oddHBand="0" w:evenHBand="0" w:firstRowFirstColumn="0" w:firstRowLastColumn="0" w:lastRowFirstColumn="0" w:lastRowLastColumn="0"/>
            <w:tcW w:w="8874" w:type="dxa"/>
            <w:gridSpan w:val="6"/>
            <w:vAlign w:val="center"/>
          </w:tcPr>
          <w:p w14:paraId="5AE64E1E" w14:textId="1BB9CB52" w:rsidR="00B45CF9" w:rsidRPr="00B74089" w:rsidRDefault="00B45CF9" w:rsidP="00B45CF9">
            <w:pPr>
              <w:spacing w:before="120" w:after="100" w:afterAutospacing="1"/>
              <w:rPr>
                <w:rFonts w:ascii="Montserrat Light" w:hAnsi="Montserrat Light" w:cs="Arial"/>
                <w:b w:val="0"/>
                <w:sz w:val="20"/>
                <w:szCs w:val="20"/>
                <w:lang w:val="en-US"/>
              </w:rPr>
            </w:pPr>
            <w:r w:rsidRPr="00B74089">
              <w:rPr>
                <w:rFonts w:ascii="Montserrat Light" w:hAnsi="Montserrat Light" w:cs="Arial"/>
                <w:lang w:val="en-US"/>
              </w:rPr>
              <w:lastRenderedPageBreak/>
              <w:t>Please identify operational areas you are individually interested in: (Max 3 for each column)</w:t>
            </w:r>
          </w:p>
        </w:tc>
      </w:tr>
      <w:tr w:rsidR="00B45CF9" w:rsidRPr="006B4F96" w14:paraId="35E1A4C5" w14:textId="77777777" w:rsidTr="73D6613B">
        <w:tblPrEx>
          <w:tblBorders>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142" w:type="dxa"/>
          <w:trHeight w:val="1081"/>
        </w:trPr>
        <w:tc>
          <w:tcPr>
            <w:cnfStyle w:val="001000000000" w:firstRow="0" w:lastRow="0" w:firstColumn="1" w:lastColumn="0" w:oddVBand="0" w:evenVBand="0" w:oddHBand="0" w:evenHBand="0" w:firstRowFirstColumn="0" w:firstRowLastColumn="0" w:lastRowFirstColumn="0" w:lastRowLastColumn="0"/>
            <w:tcW w:w="4366" w:type="dxa"/>
          </w:tcPr>
          <w:p w14:paraId="1C98F2B4" w14:textId="77777777" w:rsidR="00B45CF9" w:rsidRPr="00B74089" w:rsidRDefault="00B45CF9">
            <w:pPr>
              <w:spacing w:before="100" w:beforeAutospacing="1" w:after="100" w:afterAutospacing="1"/>
              <w:rPr>
                <w:rFonts w:ascii="Montserrat Light" w:hAnsi="Montserrat Light" w:cs="Arial"/>
                <w:sz w:val="20"/>
                <w:szCs w:val="20"/>
                <w:lang w:val="en-US"/>
              </w:rPr>
            </w:pPr>
          </w:p>
        </w:tc>
        <w:tc>
          <w:tcPr>
            <w:tcW w:w="2254" w:type="dxa"/>
            <w:gridSpan w:val="2"/>
            <w:vAlign w:val="center"/>
          </w:tcPr>
          <w:p w14:paraId="32A3AFD2" w14:textId="77777777" w:rsidR="00B45CF9" w:rsidRPr="00B74089" w:rsidRDefault="00B45CF9" w:rsidP="00B45CF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i/>
                <w:sz w:val="20"/>
                <w:szCs w:val="20"/>
                <w:lang w:val="en-US"/>
              </w:rPr>
            </w:pPr>
            <w:r w:rsidRPr="00B74089">
              <w:rPr>
                <w:rFonts w:ascii="Montserrat Light" w:hAnsi="Montserrat Light" w:cs="Arial"/>
                <w:i/>
                <w:sz w:val="20"/>
                <w:szCs w:val="20"/>
                <w:lang w:val="en-US"/>
              </w:rPr>
              <w:t>Areas I am most knowledgeable about</w:t>
            </w:r>
          </w:p>
        </w:tc>
        <w:tc>
          <w:tcPr>
            <w:tcW w:w="2254" w:type="dxa"/>
            <w:gridSpan w:val="3"/>
            <w:vAlign w:val="center"/>
          </w:tcPr>
          <w:p w14:paraId="4C9CC941" w14:textId="77777777" w:rsidR="00B45CF9" w:rsidRPr="00B74089" w:rsidRDefault="00B45CF9" w:rsidP="00B45CF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i/>
                <w:sz w:val="20"/>
                <w:szCs w:val="20"/>
                <w:lang w:val="en-US"/>
              </w:rPr>
            </w:pPr>
            <w:r w:rsidRPr="00B74089">
              <w:rPr>
                <w:rFonts w:ascii="Montserrat Light" w:hAnsi="Montserrat Light" w:cs="Arial"/>
                <w:i/>
                <w:sz w:val="20"/>
                <w:szCs w:val="20"/>
                <w:lang w:val="en-US"/>
              </w:rPr>
              <w:t>Areas I would like to build my skills in</w:t>
            </w:r>
          </w:p>
        </w:tc>
      </w:tr>
      <w:tr w:rsidR="00B45CF9" w:rsidRPr="00B45CF9" w14:paraId="6BB5175B" w14:textId="77777777" w:rsidTr="73D6613B">
        <w:tblPrEx>
          <w:tblBorders>
            <w:insideH w:val="none" w:sz="0" w:space="0" w:color="auto"/>
          </w:tblBorders>
        </w:tblPrEx>
        <w:trPr>
          <w:gridAfter w:val="1"/>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2C7AF175" w14:textId="45637CC8"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Capacity building for grantee</w:t>
            </w:r>
            <w:r w:rsidR="007E75A0" w:rsidRPr="005B4BAE">
              <w:rPr>
                <w:rFonts w:ascii="Montserrat Light" w:hAnsi="Montserrat Light" w:cs="Arial"/>
                <w:sz w:val="20"/>
                <w:szCs w:val="20"/>
                <w:lang w:val="en-GB"/>
              </w:rPr>
              <w:t xml:space="preserve"> partners</w:t>
            </w:r>
          </w:p>
        </w:tc>
        <w:tc>
          <w:tcPr>
            <w:tcW w:w="2254" w:type="dxa"/>
            <w:gridSpan w:val="2"/>
            <w:vAlign w:val="center"/>
          </w:tcPr>
          <w:p w14:paraId="038DF1D2"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7782B05F"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226AB73C" w14:textId="77777777" w:rsidTr="73D6613B">
        <w:tblPrEx>
          <w:tblBorders>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1D4DFF2A"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Change management</w:t>
            </w:r>
          </w:p>
        </w:tc>
        <w:tc>
          <w:tcPr>
            <w:tcW w:w="2254" w:type="dxa"/>
            <w:gridSpan w:val="2"/>
            <w:vAlign w:val="center"/>
          </w:tcPr>
          <w:p w14:paraId="5442A089"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1B157D0A"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2F207101" w14:textId="77777777" w:rsidTr="73D6613B">
        <w:tblPrEx>
          <w:tblBorders>
            <w:insideH w:val="none" w:sz="0" w:space="0" w:color="auto"/>
          </w:tblBorders>
        </w:tblPrEx>
        <w:trPr>
          <w:gridAfter w:val="1"/>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73044106"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Partnerships and network management</w:t>
            </w:r>
          </w:p>
        </w:tc>
        <w:tc>
          <w:tcPr>
            <w:tcW w:w="2254" w:type="dxa"/>
            <w:gridSpan w:val="2"/>
            <w:vAlign w:val="center"/>
          </w:tcPr>
          <w:p w14:paraId="053F8748"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7135919F"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72E66828" w14:textId="77777777" w:rsidTr="73D6613B">
        <w:tblPrEx>
          <w:tblBorders>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0A9C111A"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 xml:space="preserve">Data and knowledge management </w:t>
            </w:r>
          </w:p>
        </w:tc>
        <w:tc>
          <w:tcPr>
            <w:tcW w:w="2254" w:type="dxa"/>
            <w:gridSpan w:val="2"/>
            <w:vAlign w:val="center"/>
          </w:tcPr>
          <w:p w14:paraId="2048CED7"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2433D105"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7C45D88F" w14:textId="77777777" w:rsidTr="73D6613B">
        <w:tblPrEx>
          <w:tblBorders>
            <w:insideH w:val="none" w:sz="0" w:space="0" w:color="auto"/>
          </w:tblBorders>
        </w:tblPrEx>
        <w:trPr>
          <w:gridAfter w:val="1"/>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0C36C158"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Evaluation &amp; strategic learning</w:t>
            </w:r>
          </w:p>
        </w:tc>
        <w:tc>
          <w:tcPr>
            <w:tcW w:w="2254" w:type="dxa"/>
            <w:gridSpan w:val="2"/>
            <w:vAlign w:val="center"/>
          </w:tcPr>
          <w:p w14:paraId="2BA3F55B"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4C087A3A"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1A6E9C85" w14:textId="77777777" w:rsidTr="73D6613B">
        <w:tblPrEx>
          <w:tblBorders>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1E91EFD2"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Funding practices &amp; grant-making</w:t>
            </w:r>
          </w:p>
        </w:tc>
        <w:tc>
          <w:tcPr>
            <w:tcW w:w="2254" w:type="dxa"/>
            <w:gridSpan w:val="2"/>
            <w:vAlign w:val="center"/>
          </w:tcPr>
          <w:p w14:paraId="5FAA0728"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18E16865"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07543AB0" w14:textId="77777777" w:rsidTr="73D6613B">
        <w:tblPrEx>
          <w:tblBorders>
            <w:insideH w:val="none" w:sz="0" w:space="0" w:color="auto"/>
          </w:tblBorders>
        </w:tblPrEx>
        <w:trPr>
          <w:gridAfter w:val="1"/>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20776C24"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 xml:space="preserve">Investment practices </w:t>
            </w:r>
          </w:p>
        </w:tc>
        <w:tc>
          <w:tcPr>
            <w:tcW w:w="2254" w:type="dxa"/>
            <w:gridSpan w:val="2"/>
            <w:vAlign w:val="center"/>
          </w:tcPr>
          <w:p w14:paraId="207C620B"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5ECA05FA"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7D07C610" w14:textId="77777777" w:rsidTr="73D6613B">
        <w:tblPrEx>
          <w:tblBorders>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455C36DF"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 xml:space="preserve">Leadership and organisational governance </w:t>
            </w:r>
          </w:p>
        </w:tc>
        <w:tc>
          <w:tcPr>
            <w:tcW w:w="2254" w:type="dxa"/>
            <w:gridSpan w:val="2"/>
            <w:vAlign w:val="center"/>
          </w:tcPr>
          <w:p w14:paraId="7DB1E70B"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2CF98FA0"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641DDAB4" w14:textId="77777777" w:rsidTr="73D6613B">
        <w:tblPrEx>
          <w:tblBorders>
            <w:insideH w:val="none" w:sz="0" w:space="0" w:color="auto"/>
          </w:tblBorders>
        </w:tblPrEx>
        <w:trPr>
          <w:gridAfter w:val="1"/>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2E4644F5"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 xml:space="preserve">Legal issues </w:t>
            </w:r>
          </w:p>
        </w:tc>
        <w:tc>
          <w:tcPr>
            <w:tcW w:w="2254" w:type="dxa"/>
            <w:gridSpan w:val="2"/>
            <w:vAlign w:val="center"/>
          </w:tcPr>
          <w:p w14:paraId="58D02945"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44CC13BC"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067D0881" w14:textId="77777777" w:rsidTr="73D6613B">
        <w:tblPrEx>
          <w:tblBorders>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685C0933" w14:textId="67BB3B82"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Organisational Development</w:t>
            </w:r>
          </w:p>
        </w:tc>
        <w:tc>
          <w:tcPr>
            <w:tcW w:w="2254" w:type="dxa"/>
            <w:gridSpan w:val="2"/>
            <w:vAlign w:val="center"/>
          </w:tcPr>
          <w:p w14:paraId="2DD9D341"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188A2368"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69D89D2B" w14:textId="77777777" w:rsidTr="73D6613B">
        <w:tblPrEx>
          <w:tblBorders>
            <w:insideH w:val="none" w:sz="0" w:space="0" w:color="auto"/>
          </w:tblBorders>
        </w:tblPrEx>
        <w:trPr>
          <w:gridAfter w:val="1"/>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05BBE76D"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Partnership/collaboration</w:t>
            </w:r>
          </w:p>
        </w:tc>
        <w:tc>
          <w:tcPr>
            <w:tcW w:w="2254" w:type="dxa"/>
            <w:gridSpan w:val="2"/>
            <w:vAlign w:val="center"/>
          </w:tcPr>
          <w:p w14:paraId="14A9FAAC"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58024331"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07BC5BD9" w14:textId="77777777" w:rsidTr="73D6613B">
        <w:tblPrEx>
          <w:tblBorders>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361269D1"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 xml:space="preserve">Policy and research </w:t>
            </w:r>
          </w:p>
        </w:tc>
        <w:tc>
          <w:tcPr>
            <w:tcW w:w="2254" w:type="dxa"/>
            <w:gridSpan w:val="2"/>
            <w:vAlign w:val="center"/>
          </w:tcPr>
          <w:p w14:paraId="7B723FAE"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6901DE5C"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3036B6E9" w14:textId="77777777" w:rsidTr="73D6613B">
        <w:tblPrEx>
          <w:tblBorders>
            <w:insideH w:val="none" w:sz="0" w:space="0" w:color="auto"/>
          </w:tblBorders>
        </w:tblPrEx>
        <w:trPr>
          <w:gridAfter w:val="1"/>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601C40F0"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 xml:space="preserve">Project management </w:t>
            </w:r>
          </w:p>
        </w:tc>
        <w:tc>
          <w:tcPr>
            <w:tcW w:w="2254" w:type="dxa"/>
            <w:gridSpan w:val="2"/>
            <w:vAlign w:val="center"/>
          </w:tcPr>
          <w:p w14:paraId="36F41E5D"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4E3DB432"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588EFD6C" w14:textId="77777777" w:rsidTr="73D6613B">
        <w:tblPrEx>
          <w:tblBorders>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3E13CCD4"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Raising funds from different entities</w:t>
            </w:r>
          </w:p>
        </w:tc>
        <w:tc>
          <w:tcPr>
            <w:tcW w:w="2254" w:type="dxa"/>
            <w:gridSpan w:val="2"/>
            <w:vAlign w:val="center"/>
          </w:tcPr>
          <w:p w14:paraId="18A5C619"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2AAD61D5"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71C3DA4D" w14:textId="77777777" w:rsidTr="73D6613B">
        <w:tblPrEx>
          <w:tblBorders>
            <w:insideH w:val="none" w:sz="0" w:space="0" w:color="auto"/>
          </w:tblBorders>
        </w:tblPrEx>
        <w:trPr>
          <w:gridAfter w:val="1"/>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009CF84C"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Strategic communications</w:t>
            </w:r>
          </w:p>
        </w:tc>
        <w:tc>
          <w:tcPr>
            <w:tcW w:w="2254" w:type="dxa"/>
            <w:gridSpan w:val="2"/>
            <w:vAlign w:val="center"/>
          </w:tcPr>
          <w:p w14:paraId="20EE29D8"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6BC7F9B7"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6CC3076B" w14:textId="77777777" w:rsidTr="73D6613B">
        <w:tblPrEx>
          <w:tblBorders>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142" w:type="dxa"/>
          <w:trHeight w:val="397"/>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019AA51A" w14:textId="77777777" w:rsidR="00B45CF9" w:rsidRPr="005B4BAE" w:rsidRDefault="00B45CF9" w:rsidP="05BB34B3">
            <w:pPr>
              <w:spacing w:before="100" w:beforeAutospacing="1" w:after="100" w:afterAutospacing="1"/>
              <w:rPr>
                <w:rFonts w:ascii="Montserrat Light" w:hAnsi="Montserrat Light" w:cs="Arial"/>
                <w:b w:val="0"/>
                <w:bCs w:val="0"/>
                <w:sz w:val="20"/>
                <w:szCs w:val="20"/>
                <w:lang w:val="en-GB"/>
              </w:rPr>
            </w:pPr>
            <w:r w:rsidRPr="005B4BAE">
              <w:rPr>
                <w:rFonts w:ascii="Montserrat Light" w:hAnsi="Montserrat Light" w:cs="Arial"/>
                <w:sz w:val="20"/>
                <w:szCs w:val="20"/>
                <w:lang w:val="en-GB"/>
              </w:rPr>
              <w:t>Strategic planning</w:t>
            </w:r>
          </w:p>
        </w:tc>
        <w:tc>
          <w:tcPr>
            <w:tcW w:w="2254" w:type="dxa"/>
            <w:gridSpan w:val="2"/>
            <w:vAlign w:val="center"/>
          </w:tcPr>
          <w:p w14:paraId="24BC83EE"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c>
          <w:tcPr>
            <w:tcW w:w="2254" w:type="dxa"/>
            <w:gridSpan w:val="3"/>
            <w:vAlign w:val="center"/>
          </w:tcPr>
          <w:p w14:paraId="6F1DFEC0"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sz w:val="20"/>
                <w:szCs w:val="20"/>
                <w:lang w:val="en-GB"/>
              </w:rPr>
            </w:pPr>
            <w:r w:rsidRPr="005B4BAE">
              <w:rPr>
                <w:rFonts w:ascii="Symbol" w:eastAsia="Symbol" w:hAnsi="Symbol" w:cs="Symbol"/>
                <w:sz w:val="20"/>
                <w:szCs w:val="20"/>
                <w:lang w:val="en-GB"/>
              </w:rPr>
              <w:t>ÿ</w:t>
            </w:r>
          </w:p>
        </w:tc>
      </w:tr>
      <w:tr w:rsidR="00B45CF9" w:rsidRPr="00B45CF9" w14:paraId="4F9FF950" w14:textId="77777777" w:rsidTr="73D6613B">
        <w:tblPrEx>
          <w:tblBorders>
            <w:insideH w:val="none" w:sz="0" w:space="0" w:color="auto"/>
          </w:tblBorders>
        </w:tblPrEx>
        <w:trPr>
          <w:gridAfter w:val="1"/>
          <w:wAfter w:w="142" w:type="dxa"/>
          <w:trHeight w:val="904"/>
        </w:trPr>
        <w:tc>
          <w:tcPr>
            <w:cnfStyle w:val="001000000000" w:firstRow="0" w:lastRow="0" w:firstColumn="1" w:lastColumn="0" w:oddVBand="0" w:evenVBand="0" w:oddHBand="0" w:evenHBand="0" w:firstRowFirstColumn="0" w:firstRowLastColumn="0" w:lastRowFirstColumn="0" w:lastRowLastColumn="0"/>
            <w:tcW w:w="4366" w:type="dxa"/>
            <w:vAlign w:val="center"/>
          </w:tcPr>
          <w:p w14:paraId="11007941" w14:textId="39EC433C"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Other (Please specify):</w:t>
            </w:r>
          </w:p>
          <w:p w14:paraId="5A385CF2" w14:textId="10C17107" w:rsidR="00B45CF9" w:rsidRPr="005B4BAE" w:rsidRDefault="00B45CF9" w:rsidP="05BB34B3">
            <w:pPr>
              <w:rPr>
                <w:rFonts w:ascii="Montserrat Light" w:hAnsi="Montserrat Light" w:cs="Arial"/>
                <w:b w:val="0"/>
                <w:bCs w:val="0"/>
                <w:sz w:val="20"/>
                <w:szCs w:val="20"/>
                <w:lang w:val="en-GB"/>
              </w:rPr>
            </w:pPr>
          </w:p>
        </w:tc>
        <w:tc>
          <w:tcPr>
            <w:tcW w:w="4508" w:type="dxa"/>
            <w:gridSpan w:val="5"/>
            <w:vAlign w:val="center"/>
          </w:tcPr>
          <w:p w14:paraId="60163945" w14:textId="1894EAE2"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sz w:val="20"/>
                <w:szCs w:val="20"/>
                <w:lang w:val="en-GB"/>
              </w:rPr>
            </w:pPr>
            <w:r w:rsidRPr="005B4BAE">
              <w:rPr>
                <w:rFonts w:ascii="Montserrat Light" w:hAnsi="Montserrat Light" w:cs="Arial"/>
                <w:sz w:val="20"/>
                <w:szCs w:val="20"/>
                <w:lang w:val="en-GB"/>
              </w:rPr>
              <w:t>………………………………………………………………….</w:t>
            </w:r>
          </w:p>
        </w:tc>
      </w:tr>
      <w:tr w:rsidR="00B45CF9" w:rsidRPr="006B4F96" w14:paraId="3690E5C0"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9016" w:type="dxa"/>
            <w:gridSpan w:val="7"/>
            <w:tcBorders>
              <w:top w:val="single" w:sz="4" w:space="0" w:color="404040" w:themeColor="text1" w:themeTint="BF"/>
            </w:tcBorders>
            <w:vAlign w:val="center"/>
          </w:tcPr>
          <w:p w14:paraId="6E365CBE" w14:textId="69206B1B" w:rsidR="00B45CF9" w:rsidRPr="005B4BAE" w:rsidRDefault="00B45CF9" w:rsidP="05BB34B3">
            <w:pPr>
              <w:spacing w:before="120" w:after="100" w:afterAutospacing="1"/>
              <w:rPr>
                <w:rFonts w:ascii="Montserrat Light" w:hAnsi="Montserrat Light" w:cs="Arial"/>
                <w:b w:val="0"/>
                <w:bCs w:val="0"/>
                <w:lang w:val="en-GB"/>
              </w:rPr>
            </w:pPr>
            <w:r w:rsidRPr="005B4BAE">
              <w:rPr>
                <w:rFonts w:ascii="Montserrat Light" w:hAnsi="Montserrat Light" w:cs="Arial"/>
                <w:lang w:val="en-GB"/>
              </w:rPr>
              <w:t>Please identify the SDG your organisation primarily works on:</w:t>
            </w:r>
          </w:p>
        </w:tc>
      </w:tr>
      <w:tr w:rsidR="00B45CF9" w:rsidRPr="006B4F96" w14:paraId="621E0CC7" w14:textId="77777777" w:rsidTr="73D6613B">
        <w:tblPrEx>
          <w:tblBorders>
            <w:insideH w:val="none" w:sz="0" w:space="0" w:color="auto"/>
          </w:tblBorders>
        </w:tblPrEx>
        <w:trPr>
          <w:trHeight w:val="1832"/>
        </w:trPr>
        <w:tc>
          <w:tcPr>
            <w:cnfStyle w:val="001000000000" w:firstRow="0" w:lastRow="0" w:firstColumn="1" w:lastColumn="0" w:oddVBand="0" w:evenVBand="0" w:oddHBand="0" w:evenHBand="0" w:firstRowFirstColumn="0" w:firstRowLastColumn="0" w:lastRowFirstColumn="0" w:lastRowLastColumn="0"/>
            <w:tcW w:w="4508" w:type="dxa"/>
            <w:gridSpan w:val="2"/>
          </w:tcPr>
          <w:p w14:paraId="6FCAD2FC" w14:textId="77777777" w:rsidR="00B45CF9" w:rsidRPr="005B4BAE" w:rsidRDefault="00B45CF9" w:rsidP="05BB34B3">
            <w:pPr>
              <w:spacing w:before="100" w:beforeAutospacing="1" w:after="100" w:afterAutospacing="1"/>
              <w:rPr>
                <w:rFonts w:ascii="Montserrat Light" w:hAnsi="Montserrat Light" w:cs="Arial"/>
                <w:lang w:val="en-GB"/>
              </w:rPr>
            </w:pPr>
          </w:p>
        </w:tc>
        <w:tc>
          <w:tcPr>
            <w:tcW w:w="2254" w:type="dxa"/>
            <w:gridSpan w:val="2"/>
            <w:vAlign w:val="center"/>
          </w:tcPr>
          <w:p w14:paraId="530CFE63" w14:textId="0A315CF5"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i/>
                <w:iCs/>
                <w:sz w:val="20"/>
                <w:szCs w:val="20"/>
                <w:lang w:val="en-GB"/>
              </w:rPr>
            </w:pPr>
            <w:r w:rsidRPr="005B4BAE">
              <w:rPr>
                <w:rFonts w:ascii="Montserrat Light" w:hAnsi="Montserrat Light" w:cs="Arial"/>
                <w:i/>
                <w:iCs/>
                <w:sz w:val="20"/>
                <w:szCs w:val="20"/>
                <w:lang w:val="en-GB"/>
              </w:rPr>
              <w:t>Challenges the organisation is most knowledgeable about</w:t>
            </w:r>
          </w:p>
        </w:tc>
        <w:tc>
          <w:tcPr>
            <w:tcW w:w="2254" w:type="dxa"/>
            <w:gridSpan w:val="3"/>
            <w:vAlign w:val="center"/>
          </w:tcPr>
          <w:p w14:paraId="34880B16" w14:textId="5A8D9833"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i/>
                <w:iCs/>
                <w:sz w:val="20"/>
                <w:szCs w:val="20"/>
                <w:lang w:val="en-GB"/>
              </w:rPr>
            </w:pPr>
            <w:r w:rsidRPr="005B4BAE">
              <w:rPr>
                <w:rFonts w:ascii="Montserrat Light" w:hAnsi="Montserrat Light" w:cs="Arial"/>
                <w:i/>
                <w:iCs/>
                <w:sz w:val="20"/>
                <w:szCs w:val="20"/>
                <w:lang w:val="en-GB"/>
              </w:rPr>
              <w:t>Challenges the organisation would like to explore more</w:t>
            </w:r>
          </w:p>
        </w:tc>
      </w:tr>
      <w:tr w:rsidR="00B45CF9" w:rsidRPr="00843099" w14:paraId="09340639"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35DD1A91"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No Poverty</w:t>
            </w:r>
          </w:p>
        </w:tc>
        <w:tc>
          <w:tcPr>
            <w:tcW w:w="2254" w:type="dxa"/>
            <w:gridSpan w:val="2"/>
          </w:tcPr>
          <w:p w14:paraId="7E50F235"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0268CAAD"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55EDE3CA" w14:textId="77777777" w:rsidTr="73D6613B">
        <w:tblPrEx>
          <w:tblBorders>
            <w:insideH w:val="none" w:sz="0" w:space="0" w:color="auto"/>
          </w:tblBorders>
        </w:tblPrEx>
        <w:trPr>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2BDF751A"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Zero Hunger</w:t>
            </w:r>
          </w:p>
        </w:tc>
        <w:tc>
          <w:tcPr>
            <w:tcW w:w="2254" w:type="dxa"/>
            <w:gridSpan w:val="2"/>
          </w:tcPr>
          <w:p w14:paraId="369C405A"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235D8617"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58AC2430"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2248A882"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Good Health and Well-being</w:t>
            </w:r>
          </w:p>
        </w:tc>
        <w:tc>
          <w:tcPr>
            <w:tcW w:w="2254" w:type="dxa"/>
            <w:gridSpan w:val="2"/>
          </w:tcPr>
          <w:p w14:paraId="58753AD2"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245E81F4"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58B0E864" w14:textId="77777777" w:rsidTr="73D6613B">
        <w:tblPrEx>
          <w:tblBorders>
            <w:insideH w:val="none" w:sz="0" w:space="0" w:color="auto"/>
          </w:tblBorders>
        </w:tblPrEx>
        <w:trPr>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5EF52844"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Quality Education</w:t>
            </w:r>
          </w:p>
        </w:tc>
        <w:tc>
          <w:tcPr>
            <w:tcW w:w="2254" w:type="dxa"/>
            <w:gridSpan w:val="2"/>
          </w:tcPr>
          <w:p w14:paraId="7E16A8F1"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465C2980"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012C8D87"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15D03CD1"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lastRenderedPageBreak/>
              <w:t>Gender Equality</w:t>
            </w:r>
          </w:p>
        </w:tc>
        <w:tc>
          <w:tcPr>
            <w:tcW w:w="2254" w:type="dxa"/>
            <w:gridSpan w:val="2"/>
          </w:tcPr>
          <w:p w14:paraId="70B9D465"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241628EB"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50D81C55" w14:textId="77777777" w:rsidTr="73D6613B">
        <w:tblPrEx>
          <w:tblBorders>
            <w:insideH w:val="none" w:sz="0" w:space="0" w:color="auto"/>
          </w:tblBorders>
        </w:tblPrEx>
        <w:trPr>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253E1277"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Clean Water and Sanitation</w:t>
            </w:r>
          </w:p>
        </w:tc>
        <w:tc>
          <w:tcPr>
            <w:tcW w:w="2254" w:type="dxa"/>
            <w:gridSpan w:val="2"/>
          </w:tcPr>
          <w:p w14:paraId="59572F54"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00BF9587"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0F9CA2A7"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0DC3BCE1"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Affordable and Clean Energy</w:t>
            </w:r>
          </w:p>
        </w:tc>
        <w:tc>
          <w:tcPr>
            <w:tcW w:w="2254" w:type="dxa"/>
            <w:gridSpan w:val="2"/>
          </w:tcPr>
          <w:p w14:paraId="2931B412"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72D5D015"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6C026654" w14:textId="77777777" w:rsidTr="73D6613B">
        <w:tblPrEx>
          <w:tblBorders>
            <w:insideH w:val="none" w:sz="0" w:space="0" w:color="auto"/>
          </w:tblBorders>
        </w:tblPrEx>
        <w:trPr>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07189F3D"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Decent Work and Economic Growth</w:t>
            </w:r>
          </w:p>
        </w:tc>
        <w:tc>
          <w:tcPr>
            <w:tcW w:w="2254" w:type="dxa"/>
            <w:gridSpan w:val="2"/>
          </w:tcPr>
          <w:p w14:paraId="56A18DF9" w14:textId="77777777" w:rsidR="00B45CF9" w:rsidRPr="005B4BAE" w:rsidRDefault="00B45CF9" w:rsidP="05BB34B3">
            <w:pPr>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0ED066BF" w14:textId="77777777" w:rsidR="00B45CF9" w:rsidRPr="005B4BAE" w:rsidRDefault="00B45CF9" w:rsidP="05BB34B3">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5782221A"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331CA684"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Industry, Innovation and Infrastructure</w:t>
            </w:r>
          </w:p>
        </w:tc>
        <w:tc>
          <w:tcPr>
            <w:tcW w:w="2254" w:type="dxa"/>
            <w:gridSpan w:val="2"/>
          </w:tcPr>
          <w:p w14:paraId="6D2CF57C" w14:textId="77777777" w:rsidR="00B45CF9" w:rsidRPr="00CB42F0" w:rsidRDefault="00B45CF9" w:rsidP="05BB34B3">
            <w:pPr>
              <w:jc w:val="center"/>
              <w:cnfStyle w:val="000000100000" w:firstRow="0" w:lastRow="0" w:firstColumn="0" w:lastColumn="0" w:oddVBand="0" w:evenVBand="0" w:oddHBand="1" w:evenHBand="0" w:firstRowFirstColumn="0" w:firstRowLastColumn="0" w:lastRowFirstColumn="0" w:lastRowLastColumn="0"/>
              <w:rPr>
                <w:rFonts w:ascii="Symbol" w:hAnsi="Symbol" w:cs="Arial"/>
                <w:lang w:val="en-GB"/>
              </w:rPr>
            </w:pPr>
            <w:r w:rsidRPr="00CB42F0">
              <w:rPr>
                <w:rFonts w:ascii="Symbol" w:hAnsi="Symbol" w:cs="Arial"/>
                <w:lang w:val="en-GB"/>
              </w:rPr>
              <w:t></w:t>
            </w:r>
          </w:p>
        </w:tc>
        <w:tc>
          <w:tcPr>
            <w:tcW w:w="2254" w:type="dxa"/>
            <w:gridSpan w:val="3"/>
          </w:tcPr>
          <w:p w14:paraId="70D28696" w14:textId="77777777" w:rsidR="00B45CF9" w:rsidRPr="005B4BAE" w:rsidRDefault="00B45CF9" w:rsidP="05BB34B3">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4B396DC0" w14:textId="77777777" w:rsidTr="73D6613B">
        <w:tblPrEx>
          <w:tblBorders>
            <w:insideH w:val="none" w:sz="0" w:space="0" w:color="auto"/>
          </w:tblBorders>
        </w:tblPrEx>
        <w:trPr>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366311CB"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Reduced Inequalities</w:t>
            </w:r>
          </w:p>
        </w:tc>
        <w:tc>
          <w:tcPr>
            <w:tcW w:w="2254" w:type="dxa"/>
            <w:gridSpan w:val="2"/>
          </w:tcPr>
          <w:p w14:paraId="11AE6421"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6A43EF1F"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6844FAE6"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75343165"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Sustainable Cities and Communities</w:t>
            </w:r>
          </w:p>
        </w:tc>
        <w:tc>
          <w:tcPr>
            <w:tcW w:w="2254" w:type="dxa"/>
            <w:gridSpan w:val="2"/>
          </w:tcPr>
          <w:p w14:paraId="6E57D6F1"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3ADDC114"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00BBEF5C" w14:textId="77777777" w:rsidTr="73D6613B">
        <w:tblPrEx>
          <w:tblBorders>
            <w:insideH w:val="none" w:sz="0" w:space="0" w:color="auto"/>
          </w:tblBorders>
        </w:tblPrEx>
        <w:trPr>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395A3334"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Responsible Consumption and Production</w:t>
            </w:r>
          </w:p>
        </w:tc>
        <w:tc>
          <w:tcPr>
            <w:tcW w:w="2254" w:type="dxa"/>
            <w:gridSpan w:val="2"/>
          </w:tcPr>
          <w:p w14:paraId="546B3013"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2F202F1B"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1E6492AE"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44DA5A03"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Climate Action</w:t>
            </w:r>
          </w:p>
        </w:tc>
        <w:tc>
          <w:tcPr>
            <w:tcW w:w="2254" w:type="dxa"/>
            <w:gridSpan w:val="2"/>
          </w:tcPr>
          <w:p w14:paraId="07BC0AC6"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53F5F92A"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01E2E295" w14:textId="77777777" w:rsidTr="73D6613B">
        <w:tblPrEx>
          <w:tblBorders>
            <w:insideH w:val="none" w:sz="0" w:space="0" w:color="auto"/>
          </w:tblBorders>
        </w:tblPrEx>
        <w:trPr>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135BEF8F"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Life Below Water</w:t>
            </w:r>
          </w:p>
        </w:tc>
        <w:tc>
          <w:tcPr>
            <w:tcW w:w="2254" w:type="dxa"/>
            <w:gridSpan w:val="2"/>
          </w:tcPr>
          <w:p w14:paraId="49020C54"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6E9FC203"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1E8E4055"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781B1A69"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Life on Land</w:t>
            </w:r>
          </w:p>
        </w:tc>
        <w:tc>
          <w:tcPr>
            <w:tcW w:w="2254" w:type="dxa"/>
            <w:gridSpan w:val="2"/>
          </w:tcPr>
          <w:p w14:paraId="42D11566"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6A2EC025" w14:textId="77777777"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29306AC3" w14:textId="77777777" w:rsidTr="73D6613B">
        <w:tblPrEx>
          <w:tblBorders>
            <w:insideH w:val="none" w:sz="0" w:space="0" w:color="auto"/>
          </w:tblBorders>
        </w:tblPrEx>
        <w:trPr>
          <w:trHeight w:val="397"/>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5246BE24"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Peace and Justice Strong Institutions</w:t>
            </w:r>
          </w:p>
        </w:tc>
        <w:tc>
          <w:tcPr>
            <w:tcW w:w="2254" w:type="dxa"/>
            <w:gridSpan w:val="2"/>
          </w:tcPr>
          <w:p w14:paraId="7EF94CEE"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Montserrat Light" w:hAnsi="Montserrat Light" w:cs="Arial"/>
                <w:lang w:val="en-GB"/>
              </w:rPr>
            </w:pPr>
            <w:r w:rsidRPr="005B4BAE">
              <w:rPr>
                <w:rFonts w:ascii="Symbol" w:eastAsia="Symbol" w:hAnsi="Symbol" w:cs="Symbol"/>
                <w:lang w:val="en-GB"/>
              </w:rPr>
              <w:t>ÿ</w:t>
            </w:r>
          </w:p>
        </w:tc>
        <w:tc>
          <w:tcPr>
            <w:tcW w:w="2254" w:type="dxa"/>
            <w:gridSpan w:val="3"/>
          </w:tcPr>
          <w:p w14:paraId="3D094F35" w14:textId="77777777" w:rsidR="00B45CF9" w:rsidRPr="005B4BAE" w:rsidRDefault="00B45CF9" w:rsidP="05BB34B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B4BAE">
              <w:rPr>
                <w:rFonts w:ascii="Symbol" w:eastAsia="Symbol" w:hAnsi="Symbol" w:cs="Symbol"/>
                <w:sz w:val="20"/>
                <w:szCs w:val="20"/>
                <w:lang w:val="en-GB"/>
              </w:rPr>
              <w:t>ÿ</w:t>
            </w:r>
          </w:p>
        </w:tc>
      </w:tr>
      <w:tr w:rsidR="00B45CF9" w:rsidRPr="00843099" w14:paraId="711AE35C" w14:textId="77777777" w:rsidTr="73D6613B">
        <w:tblPrEx>
          <w:tblBorders>
            <w:insideH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4508" w:type="dxa"/>
            <w:gridSpan w:val="2"/>
            <w:vAlign w:val="center"/>
          </w:tcPr>
          <w:p w14:paraId="417C91C2" w14:textId="77777777" w:rsidR="00B45CF9" w:rsidRPr="005B4BAE" w:rsidRDefault="00B45CF9" w:rsidP="05BB34B3">
            <w:pPr>
              <w:rPr>
                <w:rFonts w:ascii="Montserrat Light" w:hAnsi="Montserrat Light" w:cs="Arial"/>
                <w:b w:val="0"/>
                <w:bCs w:val="0"/>
                <w:sz w:val="20"/>
                <w:szCs w:val="20"/>
                <w:lang w:val="en-GB"/>
              </w:rPr>
            </w:pPr>
            <w:r w:rsidRPr="005B4BAE">
              <w:rPr>
                <w:rFonts w:ascii="Montserrat Light" w:hAnsi="Montserrat Light" w:cs="Arial"/>
                <w:sz w:val="20"/>
                <w:szCs w:val="20"/>
                <w:lang w:val="en-GB"/>
              </w:rPr>
              <w:t xml:space="preserve">Other (Please specify) </w:t>
            </w:r>
          </w:p>
          <w:p w14:paraId="62F08DED" w14:textId="77777777" w:rsidR="00B45CF9" w:rsidRPr="005B4BAE" w:rsidRDefault="00B45CF9" w:rsidP="05BB34B3">
            <w:pPr>
              <w:rPr>
                <w:rFonts w:ascii="Montserrat Light" w:hAnsi="Montserrat Light" w:cs="Arial"/>
                <w:b w:val="0"/>
                <w:bCs w:val="0"/>
                <w:sz w:val="20"/>
                <w:szCs w:val="20"/>
                <w:lang w:val="en-GB"/>
              </w:rPr>
            </w:pPr>
          </w:p>
        </w:tc>
        <w:tc>
          <w:tcPr>
            <w:tcW w:w="4508" w:type="dxa"/>
            <w:gridSpan w:val="5"/>
            <w:vAlign w:val="center"/>
          </w:tcPr>
          <w:p w14:paraId="248DDB18" w14:textId="40AB7C2E" w:rsidR="00B45CF9" w:rsidRPr="005B4BAE" w:rsidRDefault="00B45CF9" w:rsidP="05BB3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B4BAE">
              <w:rPr>
                <w:rFonts w:cs="Arial"/>
                <w:sz w:val="20"/>
                <w:szCs w:val="20"/>
                <w:lang w:val="en-GB"/>
              </w:rPr>
              <w:t>………………………………………………….</w:t>
            </w:r>
          </w:p>
        </w:tc>
      </w:tr>
    </w:tbl>
    <w:p w14:paraId="1F6AAFC8" w14:textId="63E88D19" w:rsidR="00B45CF9" w:rsidRDefault="00F369FC" w:rsidP="00F369FC">
      <w:pPr>
        <w:pStyle w:val="Heading2"/>
      </w:pPr>
      <w:r>
        <w:t>Commitment Statement</w:t>
      </w:r>
    </w:p>
    <w:p w14:paraId="3C65B1AC" w14:textId="2375A51B" w:rsidR="00F369FC" w:rsidRPr="000F7D14" w:rsidRDefault="00F369FC" w:rsidP="61C4DED8">
      <w:pPr>
        <w:pStyle w:val="Paragraph-Philea"/>
        <w:rPr>
          <w:rFonts w:eastAsiaTheme="minorEastAsia"/>
          <w:b/>
          <w:bCs/>
        </w:rPr>
      </w:pPr>
      <w:r w:rsidRPr="61C4DED8">
        <w:rPr>
          <w:rFonts w:eastAsiaTheme="minorEastAsia"/>
        </w:rPr>
        <w:t xml:space="preserve">Demand for </w:t>
      </w:r>
      <w:proofErr w:type="spellStart"/>
      <w:r w:rsidRPr="61C4DED8">
        <w:rPr>
          <w:rFonts w:eastAsiaTheme="minorEastAsia"/>
        </w:rPr>
        <w:t>Philea’s</w:t>
      </w:r>
      <w:proofErr w:type="spellEnd"/>
      <w:r w:rsidRPr="61C4DED8">
        <w:rPr>
          <w:rFonts w:eastAsiaTheme="minorEastAsia"/>
        </w:rPr>
        <w:t xml:space="preserve"> exchange programmes is high and spaces are limited, so we want to make sure that applicants are fully committed.</w:t>
      </w:r>
    </w:p>
    <w:p w14:paraId="245DF02C" w14:textId="2953C005" w:rsidR="00F369FC" w:rsidRPr="000F7D14" w:rsidRDefault="00F369FC" w:rsidP="084418C7">
      <w:pPr>
        <w:pStyle w:val="Paragraph-Philea"/>
        <w:rPr>
          <w:rFonts w:eastAsiaTheme="minorEastAsia"/>
          <w:b/>
          <w:bCs/>
        </w:rPr>
      </w:pPr>
      <w:r w:rsidRPr="084418C7">
        <w:rPr>
          <w:rFonts w:eastAsiaTheme="minorEastAsia"/>
        </w:rPr>
        <w:t xml:space="preserve">I hereby confirm my enthusiasm to fully participate in the programme, including all preparatory work as well as follow-up knowledge sharing. I will commit to learning, keeping in touch with my matched colleague and put to effect what I learn. </w:t>
      </w:r>
    </w:p>
    <w:p w14:paraId="42D395E9" w14:textId="5A4512EC" w:rsidR="00F369FC" w:rsidRPr="000F7D14" w:rsidRDefault="00F369FC" w:rsidP="00F369FC">
      <w:pPr>
        <w:pStyle w:val="Paragraph-Philea"/>
        <w:rPr>
          <w:rFonts w:eastAsiaTheme="minorEastAsia"/>
          <w:b/>
          <w:bCs/>
        </w:rPr>
      </w:pPr>
      <w:r w:rsidRPr="000F7D14">
        <w:rPr>
          <w:rFonts w:eastAsiaTheme="minorEastAsia"/>
        </w:rPr>
        <w:t>I confirm that my organisation is fully committed to my participation in the online and onsite exchange as well as all preparation and follow-up.</w:t>
      </w:r>
    </w:p>
    <w:p w14:paraId="4A2AE1E3" w14:textId="77777777" w:rsidR="00F369FC" w:rsidRPr="000F7D14" w:rsidRDefault="00F369FC" w:rsidP="00F369FC">
      <w:pPr>
        <w:pStyle w:val="Paragraph-Philea"/>
        <w:rPr>
          <w:rFonts w:eastAsiaTheme="minorEastAsia"/>
          <w:b/>
          <w:bCs/>
        </w:rPr>
      </w:pPr>
      <w:r w:rsidRPr="000F7D14">
        <w:rPr>
          <w:rFonts w:eastAsiaTheme="minorEastAsia"/>
        </w:rPr>
        <w:t>I understand that if I fail to attend the programme after confirming my participation and to submit a signed excuse, I may not be allowed to participate in future exchanges.</w:t>
      </w:r>
    </w:p>
    <w:p w14:paraId="6A289DED" w14:textId="097A668B" w:rsidR="00F369FC" w:rsidRPr="00C534F0" w:rsidRDefault="00E216EC" w:rsidP="00F369FC">
      <w:pPr>
        <w:pStyle w:val="Paragraph-Philea"/>
        <w:rPr>
          <w:rFonts w:eastAsiaTheme="minorEastAsia"/>
          <w:b/>
          <w:bCs/>
        </w:rPr>
      </w:pPr>
      <w:r w:rsidRPr="00B45CF9">
        <w:rPr>
          <w:rFonts w:ascii="Symbol" w:eastAsia="Symbol" w:hAnsi="Symbol" w:cs="Symbol"/>
        </w:rPr>
        <w:t>ÿ</w:t>
      </w:r>
      <w:r w:rsidRPr="00C534F0">
        <w:rPr>
          <w:rFonts w:eastAsiaTheme="minorEastAsia"/>
        </w:rPr>
        <w:t xml:space="preserve"> </w:t>
      </w:r>
      <w:r w:rsidR="00F369FC" w:rsidRPr="00C534F0">
        <w:rPr>
          <w:rFonts w:eastAsiaTheme="minorEastAsia"/>
        </w:rPr>
        <w:t>I give my permission to Philea to take photographs or video of me during the event and I authorise the use of the photographs or video by Philea for promotional or communications purposes.</w:t>
      </w:r>
    </w:p>
    <w:p w14:paraId="23318D4B" w14:textId="77777777" w:rsidR="00F369FC" w:rsidRPr="00F369FC" w:rsidRDefault="00F369FC" w:rsidP="00F369FC">
      <w:pPr>
        <w:pStyle w:val="Paragraph-Philea"/>
        <w:rPr>
          <w:rFonts w:eastAsiaTheme="minorEastAsia"/>
          <w:b/>
          <w:bCs/>
        </w:rPr>
      </w:pPr>
      <w:r w:rsidRPr="00F369FC">
        <w:rPr>
          <w:rFonts w:eastAsiaTheme="minorEastAsia"/>
          <w:b/>
          <w:bCs/>
        </w:rPr>
        <w:t xml:space="preserve">Signature of the applicant:  </w:t>
      </w:r>
    </w:p>
    <w:p w14:paraId="3F062B39" w14:textId="77777777" w:rsidR="00F369FC" w:rsidRPr="00F369FC" w:rsidRDefault="00F369FC" w:rsidP="00F369FC">
      <w:pPr>
        <w:pStyle w:val="Paragraph-Philea"/>
        <w:rPr>
          <w:rFonts w:eastAsiaTheme="minorEastAsia"/>
          <w:b/>
          <w:bCs/>
          <w:color w:val="FFFFFF" w:themeColor="background1"/>
        </w:rPr>
      </w:pPr>
      <w:r w:rsidRPr="00F369FC">
        <w:rPr>
          <w:rFonts w:eastAsiaTheme="minorEastAsia"/>
          <w:b/>
          <w:bCs/>
        </w:rPr>
        <w:t xml:space="preserve">Date:  </w:t>
      </w:r>
    </w:p>
    <w:p w14:paraId="6B79D823" w14:textId="7E005ABB" w:rsidR="00EA48DD" w:rsidRPr="002D2BEE" w:rsidRDefault="00EA48DD">
      <w:pPr>
        <w:rPr>
          <w:lang w:val="en-GB"/>
        </w:rPr>
      </w:pPr>
      <w:r w:rsidRPr="002D2BEE">
        <w:rPr>
          <w:lang w:val="en-GB"/>
        </w:rPr>
        <w:br w:type="page"/>
      </w:r>
    </w:p>
    <w:p w14:paraId="6EA5B24A" w14:textId="353A4DB3" w:rsidR="00F369FC" w:rsidRDefault="00EA48DD" w:rsidP="00EA48DD">
      <w:pPr>
        <w:pStyle w:val="Heading2"/>
      </w:pPr>
      <w:r>
        <w:lastRenderedPageBreak/>
        <w:t>About the organisers</w:t>
      </w:r>
    </w:p>
    <w:p w14:paraId="7B74BA5B" w14:textId="77777777" w:rsidR="0041468F" w:rsidRPr="0041468F" w:rsidRDefault="0041468F" w:rsidP="0041468F">
      <w:pPr>
        <w:rPr>
          <w:lang w:val="it-IT"/>
        </w:rPr>
      </w:pPr>
    </w:p>
    <w:tbl>
      <w:tblPr>
        <w:tblStyle w:val="TableGridLight"/>
        <w:tblW w:w="10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7971"/>
      </w:tblGrid>
      <w:tr w:rsidR="00EA48DD" w:rsidRPr="00130926" w14:paraId="474D46F6" w14:textId="77777777" w:rsidTr="00922C12">
        <w:trPr>
          <w:trHeight w:val="2345"/>
        </w:trPr>
        <w:tc>
          <w:tcPr>
            <w:tcW w:w="2243" w:type="dxa"/>
          </w:tcPr>
          <w:p w14:paraId="33EE2287" w14:textId="77777777" w:rsidR="00EA48DD" w:rsidRPr="00130926" w:rsidRDefault="00EA48DD">
            <w:pPr>
              <w:rPr>
                <w:rFonts w:cs="Arial"/>
              </w:rPr>
            </w:pPr>
            <w:r w:rsidRPr="00130926">
              <w:rPr>
                <w:rFonts w:cs="Arial"/>
                <w:noProof/>
                <w:lang w:eastAsia="en-GB"/>
              </w:rPr>
              <w:drawing>
                <wp:inline distT="0" distB="0" distL="0" distR="0" wp14:anchorId="73AB2FD6" wp14:editId="4F882683">
                  <wp:extent cx="1266825" cy="22814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0248" cy="232363"/>
                          </a:xfrm>
                          <a:prstGeom prst="rect">
                            <a:avLst/>
                          </a:prstGeom>
                        </pic:spPr>
                      </pic:pic>
                    </a:graphicData>
                  </a:graphic>
                </wp:inline>
              </w:drawing>
            </w:r>
          </w:p>
        </w:tc>
        <w:tc>
          <w:tcPr>
            <w:tcW w:w="7971" w:type="dxa"/>
          </w:tcPr>
          <w:p w14:paraId="51AF6D3C" w14:textId="77777777" w:rsidR="00EA48DD" w:rsidRPr="002D2BEE" w:rsidRDefault="00EA48DD">
            <w:pPr>
              <w:tabs>
                <w:tab w:val="center" w:pos="3804"/>
              </w:tabs>
              <w:rPr>
                <w:rStyle w:val="Heading3Char"/>
                <w:color w:val="F23652"/>
                <w:lang w:val="en-GB"/>
              </w:rPr>
            </w:pPr>
            <w:r w:rsidRPr="002D2BEE">
              <w:rPr>
                <w:rStyle w:val="Heading3Char"/>
                <w:color w:val="F23652"/>
                <w:lang w:val="en-GB"/>
              </w:rPr>
              <w:t>Philea</w:t>
            </w:r>
          </w:p>
          <w:p w14:paraId="30F2118E" w14:textId="383946C4" w:rsidR="00EA48DD" w:rsidRPr="00EA48DD" w:rsidRDefault="00EA48DD" w:rsidP="00EA48DD">
            <w:pPr>
              <w:pStyle w:val="Paragraph-Philea"/>
              <w:rPr>
                <w:sz w:val="18"/>
                <w:szCs w:val="18"/>
              </w:rPr>
            </w:pPr>
            <w:r w:rsidRPr="00EA48DD">
              <w:rPr>
                <w:sz w:val="18"/>
                <w:szCs w:val="18"/>
              </w:rPr>
              <w:t>We are the voice of European philanthropy. Our purpose is to harness its immense multidimensional potential.</w:t>
            </w:r>
            <w:r w:rsidR="0008324B">
              <w:rPr>
                <w:sz w:val="18"/>
                <w:szCs w:val="18"/>
              </w:rPr>
              <w:t xml:space="preserve"> </w:t>
            </w:r>
            <w:r w:rsidRPr="00EA48DD">
              <w:rPr>
                <w:sz w:val="18"/>
                <w:szCs w:val="18"/>
              </w:rPr>
              <w:t>Philanthropy Europe Association (Philea) nurtures a diverse and inclusive ecosystem of foundations, philanthropic organisations and networks in over 30 countries that work for the common good. We unite over 10,000 public-benefit foundations that seek to improve life for people and communities in Europe and around the world.</w:t>
            </w:r>
          </w:p>
          <w:p w14:paraId="5905D44A" w14:textId="77777777" w:rsidR="00EA48DD" w:rsidRPr="00EA48DD" w:rsidRDefault="00EA48DD" w:rsidP="00EA48DD">
            <w:pPr>
              <w:pStyle w:val="Paragraph-Philea"/>
              <w:rPr>
                <w:sz w:val="18"/>
                <w:szCs w:val="18"/>
              </w:rPr>
            </w:pPr>
            <w:r w:rsidRPr="00EA48DD">
              <w:rPr>
                <w:sz w:val="18"/>
                <w:szCs w:val="18"/>
              </w:rPr>
              <w:t xml:space="preserve">We want to inspire, connect and represent the European philanthropy sector and enhance its role as a credible and trustworthy partner, today and tomorrow. We foster collaboration </w:t>
            </w:r>
            <w:proofErr w:type="gramStart"/>
            <w:r w:rsidRPr="00EA48DD">
              <w:rPr>
                <w:sz w:val="18"/>
                <w:szCs w:val="18"/>
              </w:rPr>
              <w:t>in order to</w:t>
            </w:r>
            <w:proofErr w:type="gramEnd"/>
            <w:r w:rsidRPr="00EA48DD">
              <w:rPr>
                <w:sz w:val="18"/>
                <w:szCs w:val="18"/>
              </w:rPr>
              <w:t xml:space="preserve"> increase synergies, scale up innovation and use our voice to impact policy that enables positive change</w:t>
            </w:r>
          </w:p>
          <w:p w14:paraId="063C030A" w14:textId="176DB7A4" w:rsidR="00EA48DD" w:rsidRPr="00130926" w:rsidRDefault="00EA48DD" w:rsidP="0041468F">
            <w:pPr>
              <w:pStyle w:val="Paragraph-Philea"/>
              <w:rPr>
                <w:rFonts w:cs="Arial"/>
              </w:rPr>
            </w:pPr>
            <w:r w:rsidRPr="00EA48DD">
              <w:rPr>
                <w:sz w:val="18"/>
                <w:szCs w:val="18"/>
              </w:rPr>
              <w:t>We believe that philanthropy in Europe plays a unique, risk-taking role in sparking innovation and acting as a catalyst for good.</w:t>
            </w:r>
            <w:r w:rsidR="0041468F">
              <w:rPr>
                <w:sz w:val="18"/>
                <w:szCs w:val="18"/>
              </w:rPr>
              <w:t xml:space="preserve"> </w:t>
            </w:r>
            <w:r w:rsidRPr="00EA48DD">
              <w:rPr>
                <w:color w:val="auto"/>
                <w:sz w:val="18"/>
                <w:szCs w:val="18"/>
              </w:rPr>
              <w:t xml:space="preserve">We want to connect citizens and communities with philanthropic organisations and contribute to building more resilient, sustainable and just societies. </w:t>
            </w:r>
            <w:hyperlink r:id="rId19" w:history="1">
              <w:r w:rsidRPr="00EA48DD">
                <w:rPr>
                  <w:rStyle w:val="Hyperlink"/>
                  <w:color w:val="F23652"/>
                  <w:sz w:val="18"/>
                  <w:szCs w:val="18"/>
                </w:rPr>
                <w:t>www.philea.eu</w:t>
              </w:r>
            </w:hyperlink>
          </w:p>
        </w:tc>
      </w:tr>
      <w:tr w:rsidR="00EA48DD" w:rsidRPr="00130926" w14:paraId="29C13216" w14:textId="77777777" w:rsidTr="00922C12">
        <w:trPr>
          <w:trHeight w:val="2345"/>
        </w:trPr>
        <w:tc>
          <w:tcPr>
            <w:tcW w:w="2243" w:type="dxa"/>
          </w:tcPr>
          <w:p w14:paraId="7AA82B46" w14:textId="1E79676B" w:rsidR="00EA48DD" w:rsidRPr="00130926" w:rsidRDefault="00EA48DD">
            <w:pPr>
              <w:rPr>
                <w:rFonts w:cs="Arial"/>
                <w:noProof/>
                <w:lang w:eastAsia="en-GB"/>
              </w:rPr>
            </w:pPr>
            <w:r>
              <w:rPr>
                <w:rFonts w:cs="Arial"/>
                <w:noProof/>
                <w:lang w:eastAsia="en-GB"/>
              </w:rPr>
              <w:drawing>
                <wp:inline distT="0" distB="0" distL="0" distR="0" wp14:anchorId="32812613" wp14:editId="2439FA57">
                  <wp:extent cx="1266825" cy="13026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4003" cy="1309995"/>
                          </a:xfrm>
                          <a:prstGeom prst="rect">
                            <a:avLst/>
                          </a:prstGeom>
                        </pic:spPr>
                      </pic:pic>
                    </a:graphicData>
                  </a:graphic>
                </wp:inline>
              </w:drawing>
            </w:r>
          </w:p>
        </w:tc>
        <w:tc>
          <w:tcPr>
            <w:tcW w:w="7971" w:type="dxa"/>
          </w:tcPr>
          <w:p w14:paraId="20910974" w14:textId="77777777" w:rsidR="00EA48DD" w:rsidRPr="002D2BEE" w:rsidRDefault="00EA48DD">
            <w:pPr>
              <w:tabs>
                <w:tab w:val="center" w:pos="3804"/>
              </w:tabs>
              <w:rPr>
                <w:rStyle w:val="Heading3Char"/>
                <w:color w:val="F23652"/>
                <w:lang w:val="en-GB"/>
              </w:rPr>
            </w:pPr>
            <w:r w:rsidRPr="002D2BEE">
              <w:rPr>
                <w:rStyle w:val="Heading3Char"/>
                <w:color w:val="F23652"/>
                <w:lang w:val="en-GB"/>
              </w:rPr>
              <w:t xml:space="preserve">China Foundation Forum </w:t>
            </w:r>
          </w:p>
          <w:p w14:paraId="772465B4" w14:textId="60B89B5E" w:rsidR="00EA48DD" w:rsidRPr="00EA48DD" w:rsidRDefault="00EA48DD" w:rsidP="00EA48DD">
            <w:pPr>
              <w:pStyle w:val="Paragraph-Philea"/>
              <w:rPr>
                <w:sz w:val="18"/>
                <w:szCs w:val="18"/>
              </w:rPr>
            </w:pPr>
            <w:r>
              <w:rPr>
                <w:sz w:val="18"/>
                <w:szCs w:val="18"/>
              </w:rPr>
              <w:t xml:space="preserve">The </w:t>
            </w:r>
            <w:r w:rsidRPr="00EA48DD">
              <w:rPr>
                <w:sz w:val="18"/>
                <w:szCs w:val="18"/>
              </w:rPr>
              <w:t xml:space="preserve">China Foundation Forum (CFF) is a platform established voluntarily by foundations aiming at pursuing excellence and achieving progress in the foundation sector. In 2008 under the guidance of the State Administration of Civil Society of the Ministry of Civil Affairs, eight </w:t>
            </w:r>
            <w:proofErr w:type="gramStart"/>
            <w:r w:rsidRPr="00EA48DD">
              <w:rPr>
                <w:sz w:val="18"/>
                <w:szCs w:val="18"/>
              </w:rPr>
              <w:t>institutions initiated</w:t>
            </w:r>
            <w:proofErr w:type="gramEnd"/>
            <w:r w:rsidRPr="00EA48DD">
              <w:rPr>
                <w:sz w:val="18"/>
                <w:szCs w:val="18"/>
              </w:rPr>
              <w:t xml:space="preserve"> China Private Foundation Forum. In 2016 its name formally changed to China Foundation Forum. In 2017 the secretariat of China Foundation Forum registered at Beijing Civil Affairs Bureau as Beijing </w:t>
            </w:r>
            <w:proofErr w:type="spellStart"/>
            <w:r w:rsidRPr="00EA48DD">
              <w:rPr>
                <w:sz w:val="18"/>
                <w:szCs w:val="18"/>
              </w:rPr>
              <w:t>Jiye</w:t>
            </w:r>
            <w:proofErr w:type="spellEnd"/>
            <w:r w:rsidRPr="00EA48DD">
              <w:rPr>
                <w:sz w:val="18"/>
                <w:szCs w:val="18"/>
              </w:rPr>
              <w:t xml:space="preserve"> Evergreen Social Organization Service </w:t>
            </w:r>
            <w:proofErr w:type="spellStart"/>
            <w:r w:rsidRPr="00EA48DD">
              <w:rPr>
                <w:sz w:val="18"/>
                <w:szCs w:val="18"/>
              </w:rPr>
              <w:t>Center</w:t>
            </w:r>
            <w:proofErr w:type="spellEnd"/>
            <w:r w:rsidRPr="00EA48DD">
              <w:rPr>
                <w:sz w:val="18"/>
                <w:szCs w:val="18"/>
              </w:rPr>
              <w:t>.</w:t>
            </w:r>
          </w:p>
          <w:p w14:paraId="2ADD90E6" w14:textId="77777777" w:rsidR="00EA48DD" w:rsidRPr="00EA48DD" w:rsidRDefault="00EA48DD" w:rsidP="00EA48DD">
            <w:pPr>
              <w:pStyle w:val="Paragraph-Philea"/>
              <w:rPr>
                <w:sz w:val="18"/>
                <w:szCs w:val="18"/>
              </w:rPr>
            </w:pPr>
            <w:r w:rsidRPr="00EA48DD">
              <w:rPr>
                <w:sz w:val="18"/>
                <w:szCs w:val="18"/>
              </w:rPr>
              <w:t xml:space="preserve">CFF adheres to principles of openness, sharing and striving for excellence. It aims to strengthen the communication and cooperation among Chinese foundations and build an ecosystem of China's foundation sector, so that the sector can become an important force to effectively solve social problems and promote the functioning of society. After more than ten years of development, CFF has become one of the most dynamic, influential and well-known brands in the public welfare sector. </w:t>
            </w:r>
          </w:p>
          <w:p w14:paraId="45ECAFBB" w14:textId="77777777" w:rsidR="00EA48DD" w:rsidRDefault="00EA48DD">
            <w:pPr>
              <w:tabs>
                <w:tab w:val="center" w:pos="3804"/>
              </w:tabs>
              <w:rPr>
                <w:rFonts w:eastAsiaTheme="majorEastAsia" w:cstheme="majorBidi"/>
                <w:color w:val="F23652"/>
                <w:sz w:val="18"/>
                <w:szCs w:val="18"/>
                <w:u w:val="single"/>
              </w:rPr>
            </w:pPr>
            <w:r w:rsidRPr="00EA48DD">
              <w:rPr>
                <w:rFonts w:eastAsiaTheme="majorEastAsia" w:cstheme="majorBidi"/>
                <w:color w:val="F23652"/>
                <w:sz w:val="18"/>
                <w:szCs w:val="18"/>
                <w:u w:val="single"/>
              </w:rPr>
              <w:t>http://www.cfforum.org.cn</w:t>
            </w:r>
          </w:p>
          <w:p w14:paraId="110C8E71" w14:textId="6C8859DF" w:rsidR="00EA48DD" w:rsidRPr="009D2793" w:rsidRDefault="00EA48DD">
            <w:pPr>
              <w:tabs>
                <w:tab w:val="center" w:pos="3804"/>
              </w:tabs>
              <w:rPr>
                <w:rStyle w:val="Heading3Char"/>
                <w:color w:val="F23652"/>
              </w:rPr>
            </w:pPr>
          </w:p>
        </w:tc>
      </w:tr>
      <w:tr w:rsidR="00EA48DD" w:rsidRPr="006B4F96" w14:paraId="4F90E9B2" w14:textId="77777777" w:rsidTr="00922C12">
        <w:trPr>
          <w:trHeight w:val="2345"/>
        </w:trPr>
        <w:tc>
          <w:tcPr>
            <w:tcW w:w="2243" w:type="dxa"/>
          </w:tcPr>
          <w:p w14:paraId="2D253CEB" w14:textId="0B69607A" w:rsidR="00EA48DD" w:rsidRPr="00130926" w:rsidRDefault="00EA48DD">
            <w:pPr>
              <w:rPr>
                <w:rFonts w:cs="Arial"/>
                <w:noProof/>
                <w:lang w:eastAsia="en-GB"/>
              </w:rPr>
            </w:pPr>
            <w:r>
              <w:rPr>
                <w:rFonts w:cs="Arial"/>
                <w:noProof/>
                <w:lang w:eastAsia="en-GB"/>
              </w:rPr>
              <w:drawing>
                <wp:inline distT="0" distB="0" distL="0" distR="0" wp14:anchorId="64A6D50D" wp14:editId="413AC4C2">
                  <wp:extent cx="1242749"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9719" cy="526813"/>
                          </a:xfrm>
                          <a:prstGeom prst="rect">
                            <a:avLst/>
                          </a:prstGeom>
                        </pic:spPr>
                      </pic:pic>
                    </a:graphicData>
                  </a:graphic>
                </wp:inline>
              </w:drawing>
            </w:r>
          </w:p>
        </w:tc>
        <w:tc>
          <w:tcPr>
            <w:tcW w:w="7971" w:type="dxa"/>
          </w:tcPr>
          <w:p w14:paraId="0674A691" w14:textId="1E201D0D" w:rsidR="00EA48DD" w:rsidRPr="007D1B97" w:rsidRDefault="00EA48DD" w:rsidP="227B0FCD">
            <w:pPr>
              <w:tabs>
                <w:tab w:val="center" w:pos="3804"/>
              </w:tabs>
              <w:rPr>
                <w:rStyle w:val="Heading3Char"/>
                <w:color w:val="F23652"/>
                <w:lang w:val="en-GB"/>
              </w:rPr>
            </w:pPr>
            <w:r w:rsidRPr="007D1B97">
              <w:rPr>
                <w:rStyle w:val="Heading3Char"/>
                <w:color w:val="F23652"/>
                <w:lang w:val="en-GB"/>
              </w:rPr>
              <w:t>Stiftung Mercator</w:t>
            </w:r>
          </w:p>
          <w:p w14:paraId="7441E7FF" w14:textId="77777777" w:rsidR="00EA48DD" w:rsidRPr="00EA48DD" w:rsidRDefault="00EA48DD" w:rsidP="00EA48DD">
            <w:pPr>
              <w:pStyle w:val="Paragraph-Philea"/>
              <w:rPr>
                <w:sz w:val="18"/>
                <w:szCs w:val="18"/>
              </w:rPr>
            </w:pPr>
            <w:r w:rsidRPr="00EA48DD">
              <w:rPr>
                <w:sz w:val="18"/>
                <w:szCs w:val="18"/>
              </w:rPr>
              <w:t xml:space="preserve">Stiftung Mercator wants to make possible a comprehensive education and equal opportunities; to enhance the self-fulfilment of children, adolescents and young adults; to promote science and research relating to its objectives and areas of thematic focus in everyone’s interests; to support mutual understanding and exchange between people of different cultures; to commit itself to a unified Europe; to improve the social prerequisites for a peaceful coexistence of people of different backgrounds, convictions and social situations; and to preserve nature and the environment. </w:t>
            </w:r>
          </w:p>
          <w:p w14:paraId="1E469682" w14:textId="0CFA3C96" w:rsidR="00EA48DD" w:rsidRDefault="00EA48DD" w:rsidP="00EA48DD">
            <w:pPr>
              <w:pStyle w:val="Paragraph-Philea"/>
              <w:rPr>
                <w:sz w:val="18"/>
                <w:szCs w:val="18"/>
              </w:rPr>
            </w:pPr>
            <w:r w:rsidRPr="74F55833">
              <w:rPr>
                <w:sz w:val="18"/>
                <w:szCs w:val="18"/>
              </w:rPr>
              <w:t xml:space="preserve">Stiftung Mercator intends to achieve this by making possible positive examples of social progress; stimulating the imagination of all who bear a particular responsibility in politics and society; and giving impetus, either on its own or in cooperation with partners, for the shaping of the future. Its activities should always be guided by quality, professionalism and transparency and subject to public debate. </w:t>
            </w:r>
          </w:p>
          <w:p w14:paraId="089ECFA7" w14:textId="6D10C4F6" w:rsidR="00EA48DD" w:rsidRPr="002D2BEE" w:rsidRDefault="00EA48DD" w:rsidP="00EA48DD">
            <w:pPr>
              <w:pStyle w:val="Paragraph-Philea"/>
              <w:rPr>
                <w:rStyle w:val="Heading3Char"/>
                <w:color w:val="F23652"/>
                <w:lang w:val="en-GB"/>
              </w:rPr>
            </w:pPr>
            <w:r w:rsidRPr="0008324B">
              <w:rPr>
                <w:rFonts w:eastAsiaTheme="majorEastAsia" w:cstheme="majorBidi"/>
                <w:color w:val="F23652"/>
                <w:sz w:val="18"/>
                <w:szCs w:val="18"/>
                <w:u w:val="single"/>
              </w:rPr>
              <w:t>https://www.stiftung-mercator.de/en/</w:t>
            </w:r>
          </w:p>
        </w:tc>
      </w:tr>
    </w:tbl>
    <w:p w14:paraId="314B61A7" w14:textId="77777777" w:rsidR="00EA48DD" w:rsidRPr="002D2BEE" w:rsidRDefault="00EA48DD" w:rsidP="0008324B">
      <w:pPr>
        <w:rPr>
          <w:lang w:val="en-GB"/>
        </w:rPr>
      </w:pPr>
    </w:p>
    <w:sectPr w:rsidR="00EA48DD" w:rsidRPr="002D2BEE" w:rsidSect="0081789D">
      <w:headerReference w:type="first" r:id="rId2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0F37" w14:textId="77777777" w:rsidR="0038061A" w:rsidRDefault="0038061A" w:rsidP="009A47FA">
      <w:pPr>
        <w:spacing w:after="0" w:line="240" w:lineRule="auto"/>
      </w:pPr>
      <w:r>
        <w:separator/>
      </w:r>
    </w:p>
  </w:endnote>
  <w:endnote w:type="continuationSeparator" w:id="0">
    <w:p w14:paraId="12AA7A64" w14:textId="77777777" w:rsidR="0038061A" w:rsidRDefault="0038061A" w:rsidP="009A47FA">
      <w:pPr>
        <w:spacing w:after="0" w:line="240" w:lineRule="auto"/>
      </w:pPr>
      <w:r>
        <w:continuationSeparator/>
      </w:r>
    </w:p>
  </w:endnote>
  <w:endnote w:type="continuationNotice" w:id="1">
    <w:p w14:paraId="1D4D88E9" w14:textId="77777777" w:rsidR="0038061A" w:rsidRDefault="00380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ontserrat">
    <w:altName w:val="Calibri"/>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OTF) Light">
    <w:altName w:val="Montserra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92CE" w14:textId="1A7E666E" w:rsidR="009A47FA" w:rsidRPr="009A47FA" w:rsidRDefault="00D81E40" w:rsidP="009A47FA">
    <w:pPr>
      <w:pStyle w:val="BasicParagraph"/>
      <w:rPr>
        <w:rFonts w:ascii="Montserrat (OTF) Light" w:hAnsi="Montserrat (OTF) Light" w:cs="Montserrat (OTF) Light"/>
        <w:sz w:val="16"/>
        <w:szCs w:val="16"/>
      </w:rPr>
    </w:pPr>
    <w:r>
      <w:rPr>
        <w:noProof/>
      </w:rPr>
      <w:drawing>
        <wp:anchor distT="0" distB="0" distL="114300" distR="114300" simplePos="0" relativeHeight="251658241" behindDoc="0" locked="0" layoutInCell="1" allowOverlap="1" wp14:anchorId="77859FFD" wp14:editId="305BFEB0">
          <wp:simplePos x="0" y="0"/>
          <wp:positionH relativeFrom="margin">
            <wp:posOffset>5591175</wp:posOffset>
          </wp:positionH>
          <wp:positionV relativeFrom="paragraph">
            <wp:posOffset>-1029335</wp:posOffset>
          </wp:positionV>
          <wp:extent cx="614045" cy="1247775"/>
          <wp:effectExtent l="0" t="0" r="0" b="9525"/>
          <wp:wrapNone/>
          <wp:docPr id="2033405693" name="Picture 203340569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04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0E82" w14:textId="0C12EF78" w:rsidR="008178C4" w:rsidRPr="007D1B97" w:rsidRDefault="008178C4">
    <w:pPr>
      <w:pStyle w:val="Footer"/>
      <w:rPr>
        <w:lang w:val="en-GB"/>
      </w:rPr>
    </w:pPr>
    <w:r w:rsidRPr="007D1B97">
      <w:rPr>
        <w:rFonts w:ascii="Montserrat (OTF) Light" w:hAnsi="Montserrat (OTF) Light" w:cs="Montserrat (OTF) Light"/>
        <w:sz w:val="16"/>
        <w:szCs w:val="16"/>
        <w:lang w:val="en-GB"/>
      </w:rPr>
      <w:t>Philanthropy House, Rue Royale 94 - 1000 Brussels, Belgium | T +32.2.512.8938 | e-mail: info@philea.eu</w:t>
    </w:r>
    <w:r w:rsidRPr="008178C4">
      <w:rPr>
        <w:rFonts w:ascii="Montserrat Light" w:hAnsi="Montserrat Light"/>
        <w:noProof/>
        <w:sz w:val="16"/>
        <w:szCs w:val="16"/>
      </w:rPr>
      <w:drawing>
        <wp:anchor distT="0" distB="0" distL="114300" distR="114300" simplePos="0" relativeHeight="251658243" behindDoc="0" locked="0" layoutInCell="1" allowOverlap="1" wp14:anchorId="55C4E101" wp14:editId="3C6C043A">
          <wp:simplePos x="0" y="0"/>
          <wp:positionH relativeFrom="margin">
            <wp:posOffset>5591175</wp:posOffset>
          </wp:positionH>
          <wp:positionV relativeFrom="paragraph">
            <wp:posOffset>-1009650</wp:posOffset>
          </wp:positionV>
          <wp:extent cx="614045" cy="1247775"/>
          <wp:effectExtent l="0" t="0" r="0" b="9525"/>
          <wp:wrapNone/>
          <wp:docPr id="1597805356" name="Picture 159780535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04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12EE1" w14:textId="77777777" w:rsidR="0038061A" w:rsidRDefault="0038061A" w:rsidP="009A47FA">
      <w:pPr>
        <w:spacing w:after="0" w:line="240" w:lineRule="auto"/>
      </w:pPr>
      <w:r>
        <w:separator/>
      </w:r>
    </w:p>
  </w:footnote>
  <w:footnote w:type="continuationSeparator" w:id="0">
    <w:p w14:paraId="0A717CAD" w14:textId="77777777" w:rsidR="0038061A" w:rsidRDefault="0038061A" w:rsidP="009A47FA">
      <w:pPr>
        <w:spacing w:after="0" w:line="240" w:lineRule="auto"/>
      </w:pPr>
      <w:r>
        <w:continuationSeparator/>
      </w:r>
    </w:p>
  </w:footnote>
  <w:footnote w:type="continuationNotice" w:id="1">
    <w:p w14:paraId="344E14E7" w14:textId="77777777" w:rsidR="0038061A" w:rsidRDefault="00380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935F" w14:textId="6F7007FA" w:rsidR="00D81E40" w:rsidRDefault="008178C4">
    <w:pPr>
      <w:pStyle w:val="Header"/>
    </w:pPr>
    <w:r>
      <w:rPr>
        <w:noProof/>
      </w:rPr>
      <w:drawing>
        <wp:anchor distT="0" distB="0" distL="114300" distR="114300" simplePos="0" relativeHeight="251658240" behindDoc="0" locked="0" layoutInCell="1" allowOverlap="1" wp14:anchorId="37EEF463" wp14:editId="6CC72ED1">
          <wp:simplePos x="0" y="0"/>
          <wp:positionH relativeFrom="column">
            <wp:posOffset>-628650</wp:posOffset>
          </wp:positionH>
          <wp:positionV relativeFrom="paragraph">
            <wp:posOffset>-228600</wp:posOffset>
          </wp:positionV>
          <wp:extent cx="1400175" cy="392430"/>
          <wp:effectExtent l="0" t="0" r="0" b="7620"/>
          <wp:wrapNone/>
          <wp:docPr id="508413515" name="Picture 50841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l="26976" t="36729" r="23191" b="38385"/>
                  <a:stretch/>
                </pic:blipFill>
                <pic:spPr bwMode="auto">
                  <a:xfrm>
                    <a:off x="0" y="0"/>
                    <a:ext cx="1400175" cy="39243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7A39" w14:textId="16DEFFAE" w:rsidR="008178C4" w:rsidRDefault="008178C4">
    <w:pPr>
      <w:pStyle w:val="Header"/>
    </w:pPr>
    <w:r>
      <w:rPr>
        <w:noProof/>
      </w:rPr>
      <mc:AlternateContent>
        <mc:Choice Requires="wpg">
          <w:drawing>
            <wp:anchor distT="0" distB="0" distL="114300" distR="114300" simplePos="0" relativeHeight="251658242" behindDoc="0" locked="0" layoutInCell="1" allowOverlap="1" wp14:anchorId="040368A4" wp14:editId="46C14389">
              <wp:simplePos x="0" y="0"/>
              <wp:positionH relativeFrom="column">
                <wp:posOffset>-666750</wp:posOffset>
              </wp:positionH>
              <wp:positionV relativeFrom="paragraph">
                <wp:posOffset>-228600</wp:posOffset>
              </wp:positionV>
              <wp:extent cx="2292350" cy="1141095"/>
              <wp:effectExtent l="0" t="0" r="0" b="1905"/>
              <wp:wrapNone/>
              <wp:docPr id="11" name="Group 11"/>
              <wp:cNvGraphicFramePr/>
              <a:graphic xmlns:a="http://schemas.openxmlformats.org/drawingml/2006/main">
                <a:graphicData uri="http://schemas.microsoft.com/office/word/2010/wordprocessingGroup">
                  <wpg:wgp>
                    <wpg:cNvGrpSpPr/>
                    <wpg:grpSpPr>
                      <a:xfrm>
                        <a:off x="0" y="0"/>
                        <a:ext cx="2292350" cy="1141095"/>
                        <a:chOff x="0" y="0"/>
                        <a:chExt cx="2292350" cy="1141095"/>
                      </a:xfrm>
                    </wpg:grpSpPr>
                    <pic:pic xmlns:pic="http://schemas.openxmlformats.org/drawingml/2006/picture">
                      <pic:nvPicPr>
                        <pic:cNvPr id="12" name="Picture 12"/>
                        <pic:cNvPicPr>
                          <a:picLocks noChangeAspect="1"/>
                        </pic:cNvPicPr>
                      </pic:nvPicPr>
                      <pic:blipFill rotWithShape="1">
                        <a:blip r:embed="rId1" cstate="print">
                          <a:extLst>
                            <a:ext uri="{28A0092B-C50C-407E-A947-70E740481C1C}">
                              <a14:useLocalDpi xmlns:a14="http://schemas.microsoft.com/office/drawing/2010/main" val="0"/>
                            </a:ext>
                          </a:extLst>
                        </a:blip>
                        <a:srcRect l="26976" t="36729" r="23191" b="38385"/>
                        <a:stretch/>
                      </pic:blipFill>
                      <pic:spPr bwMode="auto">
                        <a:xfrm>
                          <a:off x="38100" y="0"/>
                          <a:ext cx="1400175" cy="392430"/>
                        </a:xfrm>
                        <a:prstGeom prst="rect">
                          <a:avLst/>
                        </a:prstGeom>
                        <a:noFill/>
                        <a:ln>
                          <a:noFill/>
                        </a:ln>
                        <a:extLst>
                          <a:ext uri="{53640926-AAD7-44D8-BBD7-CCE9431645EC}">
                            <a14:shadowObscured xmlns:a14="http://schemas.microsoft.com/office/drawing/2010/main"/>
                          </a:ext>
                        </a:extLst>
                      </pic:spPr>
                    </pic:pic>
                    <wps:wsp>
                      <wps:cNvPr id="13" name="Text Box 2"/>
                      <wps:cNvSpPr txBox="1">
                        <a:spLocks noChangeArrowheads="1"/>
                      </wps:cNvSpPr>
                      <wps:spPr bwMode="auto">
                        <a:xfrm>
                          <a:off x="0" y="390525"/>
                          <a:ext cx="2292350" cy="750570"/>
                        </a:xfrm>
                        <a:prstGeom prst="rect">
                          <a:avLst/>
                        </a:prstGeom>
                        <a:noFill/>
                        <a:ln w="9525">
                          <a:noFill/>
                          <a:miter lim="800000"/>
                          <a:headEnd/>
                          <a:tailEnd/>
                        </a:ln>
                      </wps:spPr>
                      <wps:txbx>
                        <w:txbxContent>
                          <w:p w14:paraId="1D25E919" w14:textId="77777777" w:rsidR="008178C4" w:rsidRPr="00486D0B" w:rsidRDefault="008178C4" w:rsidP="008178C4">
                            <w:pPr>
                              <w:spacing w:after="0" w:line="240" w:lineRule="auto"/>
                              <w:rPr>
                                <w:rFonts w:ascii="Montserrat" w:hAnsi="Montserrat"/>
                                <w:color w:val="000000" w:themeColor="text1"/>
                                <w:sz w:val="28"/>
                                <w:szCs w:val="28"/>
                              </w:rPr>
                            </w:pPr>
                            <w:r w:rsidRPr="00486D0B">
                              <w:rPr>
                                <w:rFonts w:ascii="Montserrat" w:hAnsi="Montserrat"/>
                                <w:color w:val="000000" w:themeColor="text1"/>
                                <w:sz w:val="28"/>
                                <w:szCs w:val="28"/>
                              </w:rPr>
                              <w:t>Philanthropic</w:t>
                            </w:r>
                          </w:p>
                          <w:p w14:paraId="526C2904" w14:textId="77777777" w:rsidR="008178C4" w:rsidRPr="00486D0B" w:rsidRDefault="008178C4" w:rsidP="008178C4">
                            <w:pPr>
                              <w:spacing w:after="0" w:line="240" w:lineRule="auto"/>
                              <w:rPr>
                                <w:rFonts w:ascii="Montserrat" w:hAnsi="Montserrat"/>
                                <w:color w:val="000000" w:themeColor="text1"/>
                                <w:sz w:val="28"/>
                                <w:szCs w:val="28"/>
                              </w:rPr>
                            </w:pPr>
                            <w:r w:rsidRPr="00486D0B">
                              <w:rPr>
                                <w:rFonts w:ascii="Montserrat" w:hAnsi="Montserrat"/>
                                <w:color w:val="000000" w:themeColor="text1"/>
                                <w:sz w:val="28"/>
                                <w:szCs w:val="28"/>
                              </w:rPr>
                              <w:t>Leadership</w:t>
                            </w:r>
                          </w:p>
                          <w:p w14:paraId="1A6E5C7E" w14:textId="77777777" w:rsidR="008178C4" w:rsidRPr="00486D0B" w:rsidRDefault="008178C4" w:rsidP="008178C4">
                            <w:pPr>
                              <w:spacing w:after="0" w:line="240" w:lineRule="auto"/>
                              <w:rPr>
                                <w:rFonts w:ascii="Montserrat" w:hAnsi="Montserrat"/>
                                <w:color w:val="000000" w:themeColor="text1"/>
                                <w:sz w:val="28"/>
                                <w:szCs w:val="28"/>
                                <w:lang w:val="en-US"/>
                              </w:rPr>
                            </w:pPr>
                            <w:r w:rsidRPr="00486D0B">
                              <w:rPr>
                                <w:rFonts w:ascii="Montserrat" w:hAnsi="Montserrat"/>
                                <w:color w:val="000000" w:themeColor="text1"/>
                                <w:sz w:val="28"/>
                                <w:szCs w:val="28"/>
                              </w:rPr>
                              <w:t>Platform</w:t>
                            </w:r>
                          </w:p>
                        </w:txbxContent>
                      </wps:txbx>
                      <wps:bodyPr rot="0" vert="horz" wrap="square" lIns="91440" tIns="45720" rIns="91440" bIns="45720" anchor="t" anchorCtr="0">
                        <a:spAutoFit/>
                      </wps:bodyPr>
                    </wps:wsp>
                  </wpg:wgp>
                </a:graphicData>
              </a:graphic>
            </wp:anchor>
          </w:drawing>
        </mc:Choice>
        <mc:Fallback>
          <w:pict>
            <v:group w14:anchorId="040368A4" id="Group 11" o:spid="_x0000_s1026" style="position:absolute;margin-left:-52.5pt;margin-top:-18pt;width:180.5pt;height:89.85pt;z-index:251658242" coordsize="22923,11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81;width:14001;height:3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">
                <v:imagedata r:id="rId2" o:title="" croptop="24071f" cropbottom="25156f" cropleft="17679f" cropright="15198f"/>
              </v:shape>
              <v:shapetype id="_x0000_t202" coordsize="21600,21600" o:spt="202" path="m,l,21600r21600,l21600,xe">
                <v:stroke joinstyle="miter"/>
                <v:path gradientshapeok="t" o:connecttype="rect"/>
              </v:shapetype>
              <v:shape id="Text Box 2" o:spid="_x0000_s1028" type="#_x0000_t202" style="position:absolute;top:3905;width:22923;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D25E919" w14:textId="77777777" w:rsidR="008178C4" w:rsidRPr="00486D0B" w:rsidRDefault="008178C4" w:rsidP="008178C4">
                      <w:pPr>
                        <w:spacing w:after="0" w:line="240" w:lineRule="auto"/>
                        <w:rPr>
                          <w:rFonts w:ascii="Montserrat" w:hAnsi="Montserrat"/>
                          <w:color w:val="000000" w:themeColor="text1"/>
                          <w:sz w:val="28"/>
                          <w:szCs w:val="28"/>
                        </w:rPr>
                      </w:pPr>
                      <w:r w:rsidRPr="00486D0B">
                        <w:rPr>
                          <w:rFonts w:ascii="Montserrat" w:hAnsi="Montserrat"/>
                          <w:color w:val="000000" w:themeColor="text1"/>
                          <w:sz w:val="28"/>
                          <w:szCs w:val="28"/>
                        </w:rPr>
                        <w:t>Philanthropic</w:t>
                      </w:r>
                    </w:p>
                    <w:p w14:paraId="526C2904" w14:textId="77777777" w:rsidR="008178C4" w:rsidRPr="00486D0B" w:rsidRDefault="008178C4" w:rsidP="008178C4">
                      <w:pPr>
                        <w:spacing w:after="0" w:line="240" w:lineRule="auto"/>
                        <w:rPr>
                          <w:rFonts w:ascii="Montserrat" w:hAnsi="Montserrat"/>
                          <w:color w:val="000000" w:themeColor="text1"/>
                          <w:sz w:val="28"/>
                          <w:szCs w:val="28"/>
                        </w:rPr>
                      </w:pPr>
                      <w:r w:rsidRPr="00486D0B">
                        <w:rPr>
                          <w:rFonts w:ascii="Montserrat" w:hAnsi="Montserrat"/>
                          <w:color w:val="000000" w:themeColor="text1"/>
                          <w:sz w:val="28"/>
                          <w:szCs w:val="28"/>
                        </w:rPr>
                        <w:t>Leadership</w:t>
                      </w:r>
                    </w:p>
                    <w:p w14:paraId="1A6E5C7E" w14:textId="77777777" w:rsidR="008178C4" w:rsidRPr="00486D0B" w:rsidRDefault="008178C4" w:rsidP="008178C4">
                      <w:pPr>
                        <w:spacing w:after="0" w:line="240" w:lineRule="auto"/>
                        <w:rPr>
                          <w:rFonts w:ascii="Montserrat" w:hAnsi="Montserrat"/>
                          <w:color w:val="000000" w:themeColor="text1"/>
                          <w:sz w:val="28"/>
                          <w:szCs w:val="28"/>
                          <w:lang w:val="en-US"/>
                        </w:rPr>
                      </w:pPr>
                      <w:r w:rsidRPr="00486D0B">
                        <w:rPr>
                          <w:rFonts w:ascii="Montserrat" w:hAnsi="Montserrat"/>
                          <w:color w:val="000000" w:themeColor="text1"/>
                          <w:sz w:val="28"/>
                          <w:szCs w:val="28"/>
                        </w:rPr>
                        <w:t>Platform</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E51F" w14:textId="77777777" w:rsidR="00A16CE5" w:rsidRDefault="00A16CE5">
    <w:pPr>
      <w:pStyle w:val="Header"/>
    </w:pPr>
    <w:r>
      <w:rPr>
        <w:noProof/>
      </w:rPr>
      <mc:AlternateContent>
        <mc:Choice Requires="wpg">
          <w:drawing>
            <wp:anchor distT="0" distB="0" distL="114300" distR="114300" simplePos="0" relativeHeight="251658244" behindDoc="0" locked="0" layoutInCell="1" allowOverlap="1" wp14:anchorId="60879427" wp14:editId="4C4B8E5C">
              <wp:simplePos x="0" y="0"/>
              <wp:positionH relativeFrom="column">
                <wp:posOffset>-666750</wp:posOffset>
              </wp:positionH>
              <wp:positionV relativeFrom="paragraph">
                <wp:posOffset>-228600</wp:posOffset>
              </wp:positionV>
              <wp:extent cx="2292350" cy="1141095"/>
              <wp:effectExtent l="0" t="0" r="0" b="1905"/>
              <wp:wrapNone/>
              <wp:docPr id="20" name="Group 20"/>
              <wp:cNvGraphicFramePr/>
              <a:graphic xmlns:a="http://schemas.openxmlformats.org/drawingml/2006/main">
                <a:graphicData uri="http://schemas.microsoft.com/office/word/2010/wordprocessingGroup">
                  <wpg:wgp>
                    <wpg:cNvGrpSpPr/>
                    <wpg:grpSpPr>
                      <a:xfrm>
                        <a:off x="0" y="0"/>
                        <a:ext cx="2292350" cy="1141095"/>
                        <a:chOff x="0" y="0"/>
                        <a:chExt cx="2292350" cy="1141095"/>
                      </a:xfrm>
                    </wpg:grpSpPr>
                    <pic:pic xmlns:pic="http://schemas.openxmlformats.org/drawingml/2006/picture">
                      <pic:nvPicPr>
                        <pic:cNvPr id="21" name="Picture 21"/>
                        <pic:cNvPicPr>
                          <a:picLocks noChangeAspect="1"/>
                        </pic:cNvPicPr>
                      </pic:nvPicPr>
                      <pic:blipFill rotWithShape="1">
                        <a:blip r:embed="rId1" cstate="print">
                          <a:extLst>
                            <a:ext uri="{28A0092B-C50C-407E-A947-70E740481C1C}">
                              <a14:useLocalDpi xmlns:a14="http://schemas.microsoft.com/office/drawing/2010/main" val="0"/>
                            </a:ext>
                          </a:extLst>
                        </a:blip>
                        <a:srcRect l="26976" t="36729" r="23191" b="38385"/>
                        <a:stretch/>
                      </pic:blipFill>
                      <pic:spPr bwMode="auto">
                        <a:xfrm>
                          <a:off x="38100" y="0"/>
                          <a:ext cx="1400175" cy="392430"/>
                        </a:xfrm>
                        <a:prstGeom prst="rect">
                          <a:avLst/>
                        </a:prstGeom>
                        <a:noFill/>
                        <a:ln>
                          <a:noFill/>
                        </a:ln>
                        <a:extLst>
                          <a:ext uri="{53640926-AAD7-44D8-BBD7-CCE9431645EC}">
                            <a14:shadowObscured xmlns:a14="http://schemas.microsoft.com/office/drawing/2010/main"/>
                          </a:ext>
                        </a:extLst>
                      </pic:spPr>
                    </pic:pic>
                    <wps:wsp>
                      <wps:cNvPr id="22" name="Text Box 2"/>
                      <wps:cNvSpPr txBox="1">
                        <a:spLocks noChangeArrowheads="1"/>
                      </wps:cNvSpPr>
                      <wps:spPr bwMode="auto">
                        <a:xfrm>
                          <a:off x="0" y="390525"/>
                          <a:ext cx="2292350" cy="750570"/>
                        </a:xfrm>
                        <a:prstGeom prst="rect">
                          <a:avLst/>
                        </a:prstGeom>
                        <a:noFill/>
                        <a:ln w="9525">
                          <a:noFill/>
                          <a:miter lim="800000"/>
                          <a:headEnd/>
                          <a:tailEnd/>
                        </a:ln>
                      </wps:spPr>
                      <wps:txbx>
                        <w:txbxContent>
                          <w:p w14:paraId="106CF822" w14:textId="77777777" w:rsidR="00A16CE5" w:rsidRPr="00486D0B" w:rsidRDefault="00A16CE5" w:rsidP="008178C4">
                            <w:pPr>
                              <w:spacing w:after="0" w:line="240" w:lineRule="auto"/>
                              <w:rPr>
                                <w:rFonts w:ascii="Montserrat" w:hAnsi="Montserrat"/>
                                <w:color w:val="000000" w:themeColor="text1"/>
                                <w:sz w:val="28"/>
                                <w:szCs w:val="28"/>
                              </w:rPr>
                            </w:pPr>
                            <w:r w:rsidRPr="00486D0B">
                              <w:rPr>
                                <w:rFonts w:ascii="Montserrat" w:hAnsi="Montserrat"/>
                                <w:color w:val="000000" w:themeColor="text1"/>
                                <w:sz w:val="28"/>
                                <w:szCs w:val="28"/>
                              </w:rPr>
                              <w:t>Philanthropic</w:t>
                            </w:r>
                          </w:p>
                          <w:p w14:paraId="3F77D76D" w14:textId="77777777" w:rsidR="00A16CE5" w:rsidRPr="00486D0B" w:rsidRDefault="00A16CE5" w:rsidP="008178C4">
                            <w:pPr>
                              <w:spacing w:after="0" w:line="240" w:lineRule="auto"/>
                              <w:rPr>
                                <w:rFonts w:ascii="Montserrat" w:hAnsi="Montserrat"/>
                                <w:color w:val="000000" w:themeColor="text1"/>
                                <w:sz w:val="28"/>
                                <w:szCs w:val="28"/>
                              </w:rPr>
                            </w:pPr>
                            <w:r w:rsidRPr="00486D0B">
                              <w:rPr>
                                <w:rFonts w:ascii="Montserrat" w:hAnsi="Montserrat"/>
                                <w:color w:val="000000" w:themeColor="text1"/>
                                <w:sz w:val="28"/>
                                <w:szCs w:val="28"/>
                              </w:rPr>
                              <w:t>Leadership</w:t>
                            </w:r>
                          </w:p>
                          <w:p w14:paraId="73905317" w14:textId="77777777" w:rsidR="00A16CE5" w:rsidRPr="00486D0B" w:rsidRDefault="00A16CE5" w:rsidP="008178C4">
                            <w:pPr>
                              <w:spacing w:after="0" w:line="240" w:lineRule="auto"/>
                              <w:rPr>
                                <w:rFonts w:ascii="Montserrat" w:hAnsi="Montserrat"/>
                                <w:color w:val="000000" w:themeColor="text1"/>
                                <w:sz w:val="28"/>
                                <w:szCs w:val="28"/>
                                <w:lang w:val="en-US"/>
                              </w:rPr>
                            </w:pPr>
                            <w:r w:rsidRPr="00486D0B">
                              <w:rPr>
                                <w:rFonts w:ascii="Montserrat" w:hAnsi="Montserrat"/>
                                <w:color w:val="000000" w:themeColor="text1"/>
                                <w:sz w:val="28"/>
                                <w:szCs w:val="28"/>
                              </w:rPr>
                              <w:t>Platform</w:t>
                            </w:r>
                          </w:p>
                        </w:txbxContent>
                      </wps:txbx>
                      <wps:bodyPr rot="0" vert="horz" wrap="square" lIns="91440" tIns="45720" rIns="91440" bIns="45720" anchor="t" anchorCtr="0">
                        <a:spAutoFit/>
                      </wps:bodyPr>
                    </wps:wsp>
                  </wpg:wgp>
                </a:graphicData>
              </a:graphic>
            </wp:anchor>
          </w:drawing>
        </mc:Choice>
        <mc:Fallback>
          <w:pict>
            <v:group w14:anchorId="60879427" id="Group 20" o:spid="_x0000_s1029" style="position:absolute;margin-left:-52.5pt;margin-top:-18pt;width:180.5pt;height:89.85pt;z-index:251658244" coordsize="22923,11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381;width:14001;height:3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">
                <v:imagedata r:id="rId2" o:title="" croptop="24071f" cropbottom="25156f" cropleft="17679f" cropright="15198f"/>
              </v:shape>
              <v:shapetype id="_x0000_t202" coordsize="21600,21600" o:spt="202" path="m,l,21600r21600,l21600,xe">
                <v:stroke joinstyle="miter"/>
                <v:path gradientshapeok="t" o:connecttype="rect"/>
              </v:shapetype>
              <v:shape id="Text Box 2" o:spid="_x0000_s1031" type="#_x0000_t202" style="position:absolute;top:3905;width:22923;height:7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106CF822" w14:textId="77777777" w:rsidR="00A16CE5" w:rsidRPr="00486D0B" w:rsidRDefault="00A16CE5" w:rsidP="008178C4">
                      <w:pPr>
                        <w:spacing w:after="0" w:line="240" w:lineRule="auto"/>
                        <w:rPr>
                          <w:rFonts w:ascii="Montserrat" w:hAnsi="Montserrat"/>
                          <w:color w:val="000000" w:themeColor="text1"/>
                          <w:sz w:val="28"/>
                          <w:szCs w:val="28"/>
                        </w:rPr>
                      </w:pPr>
                      <w:r w:rsidRPr="00486D0B">
                        <w:rPr>
                          <w:rFonts w:ascii="Montserrat" w:hAnsi="Montserrat"/>
                          <w:color w:val="000000" w:themeColor="text1"/>
                          <w:sz w:val="28"/>
                          <w:szCs w:val="28"/>
                        </w:rPr>
                        <w:t>Philanthropic</w:t>
                      </w:r>
                    </w:p>
                    <w:p w14:paraId="3F77D76D" w14:textId="77777777" w:rsidR="00A16CE5" w:rsidRPr="00486D0B" w:rsidRDefault="00A16CE5" w:rsidP="008178C4">
                      <w:pPr>
                        <w:spacing w:after="0" w:line="240" w:lineRule="auto"/>
                        <w:rPr>
                          <w:rFonts w:ascii="Montserrat" w:hAnsi="Montserrat"/>
                          <w:color w:val="000000" w:themeColor="text1"/>
                          <w:sz w:val="28"/>
                          <w:szCs w:val="28"/>
                        </w:rPr>
                      </w:pPr>
                      <w:r w:rsidRPr="00486D0B">
                        <w:rPr>
                          <w:rFonts w:ascii="Montserrat" w:hAnsi="Montserrat"/>
                          <w:color w:val="000000" w:themeColor="text1"/>
                          <w:sz w:val="28"/>
                          <w:szCs w:val="28"/>
                        </w:rPr>
                        <w:t>Leadership</w:t>
                      </w:r>
                    </w:p>
                    <w:p w14:paraId="73905317" w14:textId="77777777" w:rsidR="00A16CE5" w:rsidRPr="00486D0B" w:rsidRDefault="00A16CE5" w:rsidP="008178C4">
                      <w:pPr>
                        <w:spacing w:after="0" w:line="240" w:lineRule="auto"/>
                        <w:rPr>
                          <w:rFonts w:ascii="Montserrat" w:hAnsi="Montserrat"/>
                          <w:color w:val="000000" w:themeColor="text1"/>
                          <w:sz w:val="28"/>
                          <w:szCs w:val="28"/>
                          <w:lang w:val="en-US"/>
                        </w:rPr>
                      </w:pPr>
                      <w:r w:rsidRPr="00486D0B">
                        <w:rPr>
                          <w:rFonts w:ascii="Montserrat" w:hAnsi="Montserrat"/>
                          <w:color w:val="000000" w:themeColor="text1"/>
                          <w:sz w:val="28"/>
                          <w:szCs w:val="28"/>
                        </w:rPr>
                        <w:t>Platform</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30FC"/>
    <w:multiLevelType w:val="multilevel"/>
    <w:tmpl w:val="02A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65469"/>
    <w:multiLevelType w:val="hybridMultilevel"/>
    <w:tmpl w:val="1854B6D0"/>
    <w:lvl w:ilvl="0" w:tplc="60D2F282">
      <w:start w:val="1"/>
      <w:numFmt w:val="decimal"/>
      <w:lvlText w:val="%1."/>
      <w:lvlJc w:val="left"/>
      <w:pPr>
        <w:ind w:left="825" w:hanging="360"/>
      </w:pPr>
    </w:lvl>
    <w:lvl w:ilvl="1" w:tplc="26BEA14E" w:tentative="1">
      <w:start w:val="1"/>
      <w:numFmt w:val="lowerLetter"/>
      <w:lvlText w:val="%2."/>
      <w:lvlJc w:val="left"/>
      <w:pPr>
        <w:ind w:left="1545" w:hanging="360"/>
      </w:pPr>
    </w:lvl>
    <w:lvl w:ilvl="2" w:tplc="BCA450E4" w:tentative="1">
      <w:start w:val="1"/>
      <w:numFmt w:val="lowerRoman"/>
      <w:lvlText w:val="%3."/>
      <w:lvlJc w:val="right"/>
      <w:pPr>
        <w:ind w:left="2265" w:hanging="180"/>
      </w:pPr>
    </w:lvl>
    <w:lvl w:ilvl="3" w:tplc="A9CC7B14" w:tentative="1">
      <w:start w:val="1"/>
      <w:numFmt w:val="decimal"/>
      <w:lvlText w:val="%4."/>
      <w:lvlJc w:val="left"/>
      <w:pPr>
        <w:ind w:left="2985" w:hanging="360"/>
      </w:pPr>
    </w:lvl>
    <w:lvl w:ilvl="4" w:tplc="2E7E0394" w:tentative="1">
      <w:start w:val="1"/>
      <w:numFmt w:val="lowerLetter"/>
      <w:lvlText w:val="%5."/>
      <w:lvlJc w:val="left"/>
      <w:pPr>
        <w:ind w:left="3705" w:hanging="360"/>
      </w:pPr>
    </w:lvl>
    <w:lvl w:ilvl="5" w:tplc="A400FF78" w:tentative="1">
      <w:start w:val="1"/>
      <w:numFmt w:val="lowerRoman"/>
      <w:lvlText w:val="%6."/>
      <w:lvlJc w:val="right"/>
      <w:pPr>
        <w:ind w:left="4425" w:hanging="180"/>
      </w:pPr>
    </w:lvl>
    <w:lvl w:ilvl="6" w:tplc="2E9A3264" w:tentative="1">
      <w:start w:val="1"/>
      <w:numFmt w:val="decimal"/>
      <w:lvlText w:val="%7."/>
      <w:lvlJc w:val="left"/>
      <w:pPr>
        <w:ind w:left="5145" w:hanging="360"/>
      </w:pPr>
    </w:lvl>
    <w:lvl w:ilvl="7" w:tplc="6DCEF39A" w:tentative="1">
      <w:start w:val="1"/>
      <w:numFmt w:val="lowerLetter"/>
      <w:lvlText w:val="%8."/>
      <w:lvlJc w:val="left"/>
      <w:pPr>
        <w:ind w:left="5865" w:hanging="360"/>
      </w:pPr>
    </w:lvl>
    <w:lvl w:ilvl="8" w:tplc="E222F57C" w:tentative="1">
      <w:start w:val="1"/>
      <w:numFmt w:val="lowerRoman"/>
      <w:lvlText w:val="%9."/>
      <w:lvlJc w:val="right"/>
      <w:pPr>
        <w:ind w:left="6585" w:hanging="180"/>
      </w:pPr>
    </w:lvl>
  </w:abstractNum>
  <w:abstractNum w:abstractNumId="2" w15:restartNumberingAfterBreak="0">
    <w:nsid w:val="747A588E"/>
    <w:multiLevelType w:val="hybridMultilevel"/>
    <w:tmpl w:val="C87CC646"/>
    <w:lvl w:ilvl="0" w:tplc="F4AE45B4">
      <w:start w:val="1"/>
      <w:numFmt w:val="bullet"/>
      <w:lvlText w:val=""/>
      <w:lvlJc w:val="left"/>
      <w:pPr>
        <w:ind w:left="720" w:hanging="360"/>
      </w:pPr>
      <w:rPr>
        <w:rFonts w:ascii="Symbol" w:hAnsi="Symbol" w:hint="default"/>
      </w:rPr>
    </w:lvl>
    <w:lvl w:ilvl="1" w:tplc="656AF948">
      <w:start w:val="1"/>
      <w:numFmt w:val="bullet"/>
      <w:lvlText w:val="o"/>
      <w:lvlJc w:val="left"/>
      <w:pPr>
        <w:ind w:left="1440" w:hanging="360"/>
      </w:pPr>
      <w:rPr>
        <w:rFonts w:ascii="Courier New" w:hAnsi="Courier New" w:hint="default"/>
      </w:rPr>
    </w:lvl>
    <w:lvl w:ilvl="2" w:tplc="FA78744A">
      <w:start w:val="1"/>
      <w:numFmt w:val="bullet"/>
      <w:lvlText w:val=""/>
      <w:lvlJc w:val="left"/>
      <w:pPr>
        <w:ind w:left="2160" w:hanging="360"/>
      </w:pPr>
      <w:rPr>
        <w:rFonts w:ascii="Wingdings" w:hAnsi="Wingdings" w:hint="default"/>
      </w:rPr>
    </w:lvl>
    <w:lvl w:ilvl="3" w:tplc="C7FC99EA">
      <w:start w:val="1"/>
      <w:numFmt w:val="bullet"/>
      <w:lvlText w:val=""/>
      <w:lvlJc w:val="left"/>
      <w:pPr>
        <w:ind w:left="2880" w:hanging="360"/>
      </w:pPr>
      <w:rPr>
        <w:rFonts w:ascii="Symbol" w:hAnsi="Symbol" w:hint="default"/>
      </w:rPr>
    </w:lvl>
    <w:lvl w:ilvl="4" w:tplc="29A89358">
      <w:start w:val="1"/>
      <w:numFmt w:val="bullet"/>
      <w:lvlText w:val="o"/>
      <w:lvlJc w:val="left"/>
      <w:pPr>
        <w:ind w:left="3600" w:hanging="360"/>
      </w:pPr>
      <w:rPr>
        <w:rFonts w:ascii="Courier New" w:hAnsi="Courier New" w:hint="default"/>
      </w:rPr>
    </w:lvl>
    <w:lvl w:ilvl="5" w:tplc="3BA69FC0">
      <w:start w:val="1"/>
      <w:numFmt w:val="bullet"/>
      <w:lvlText w:val=""/>
      <w:lvlJc w:val="left"/>
      <w:pPr>
        <w:ind w:left="4320" w:hanging="360"/>
      </w:pPr>
      <w:rPr>
        <w:rFonts w:ascii="Wingdings" w:hAnsi="Wingdings" w:hint="default"/>
      </w:rPr>
    </w:lvl>
    <w:lvl w:ilvl="6" w:tplc="FAE0FF9A">
      <w:start w:val="1"/>
      <w:numFmt w:val="bullet"/>
      <w:lvlText w:val=""/>
      <w:lvlJc w:val="left"/>
      <w:pPr>
        <w:ind w:left="5040" w:hanging="360"/>
      </w:pPr>
      <w:rPr>
        <w:rFonts w:ascii="Symbol" w:hAnsi="Symbol" w:hint="default"/>
      </w:rPr>
    </w:lvl>
    <w:lvl w:ilvl="7" w:tplc="72CA46CA">
      <w:start w:val="1"/>
      <w:numFmt w:val="bullet"/>
      <w:lvlText w:val="o"/>
      <w:lvlJc w:val="left"/>
      <w:pPr>
        <w:ind w:left="5760" w:hanging="360"/>
      </w:pPr>
      <w:rPr>
        <w:rFonts w:ascii="Courier New" w:hAnsi="Courier New" w:hint="default"/>
      </w:rPr>
    </w:lvl>
    <w:lvl w:ilvl="8" w:tplc="3EAA7CD2">
      <w:start w:val="1"/>
      <w:numFmt w:val="bullet"/>
      <w:lvlText w:val=""/>
      <w:lvlJc w:val="left"/>
      <w:pPr>
        <w:ind w:left="6480" w:hanging="360"/>
      </w:pPr>
      <w:rPr>
        <w:rFonts w:ascii="Wingdings" w:hAnsi="Wingdings" w:hint="default"/>
      </w:rPr>
    </w:lvl>
  </w:abstractNum>
  <w:num w:numId="1" w16cid:durableId="510527247">
    <w:abstractNumId w:val="2"/>
  </w:num>
  <w:num w:numId="2" w16cid:durableId="1790196223">
    <w:abstractNumId w:val="1"/>
  </w:num>
  <w:num w:numId="3" w16cid:durableId="184713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40"/>
    <w:rsid w:val="00010FEA"/>
    <w:rsid w:val="000524FA"/>
    <w:rsid w:val="00057372"/>
    <w:rsid w:val="0008324B"/>
    <w:rsid w:val="00097B26"/>
    <w:rsid w:val="000B168A"/>
    <w:rsid w:val="000C157B"/>
    <w:rsid w:val="000F651B"/>
    <w:rsid w:val="00140562"/>
    <w:rsid w:val="00143533"/>
    <w:rsid w:val="001509A4"/>
    <w:rsid w:val="00150D67"/>
    <w:rsid w:val="00151CAC"/>
    <w:rsid w:val="0015267D"/>
    <w:rsid w:val="001677E1"/>
    <w:rsid w:val="00174EDD"/>
    <w:rsid w:val="00183662"/>
    <w:rsid w:val="00185CD1"/>
    <w:rsid w:val="00193058"/>
    <w:rsid w:val="00204319"/>
    <w:rsid w:val="00211F76"/>
    <w:rsid w:val="00233EB6"/>
    <w:rsid w:val="0026425A"/>
    <w:rsid w:val="00265024"/>
    <w:rsid w:val="0028642D"/>
    <w:rsid w:val="00295FD6"/>
    <w:rsid w:val="002A5B2B"/>
    <w:rsid w:val="002D2BEE"/>
    <w:rsid w:val="002E4056"/>
    <w:rsid w:val="003447C4"/>
    <w:rsid w:val="0038061A"/>
    <w:rsid w:val="003A0930"/>
    <w:rsid w:val="003A16E2"/>
    <w:rsid w:val="003A4F4D"/>
    <w:rsid w:val="003A61D6"/>
    <w:rsid w:val="003B5DC7"/>
    <w:rsid w:val="003C75C6"/>
    <w:rsid w:val="003E3E1C"/>
    <w:rsid w:val="003E4784"/>
    <w:rsid w:val="003E58F4"/>
    <w:rsid w:val="003F4A26"/>
    <w:rsid w:val="0041468F"/>
    <w:rsid w:val="00434675"/>
    <w:rsid w:val="00441F37"/>
    <w:rsid w:val="004437B5"/>
    <w:rsid w:val="004822F0"/>
    <w:rsid w:val="00486D0B"/>
    <w:rsid w:val="00495353"/>
    <w:rsid w:val="004E67A7"/>
    <w:rsid w:val="0054152A"/>
    <w:rsid w:val="00544473"/>
    <w:rsid w:val="00555B28"/>
    <w:rsid w:val="005820D7"/>
    <w:rsid w:val="0059791E"/>
    <w:rsid w:val="005B4BAE"/>
    <w:rsid w:val="005B624E"/>
    <w:rsid w:val="005E6C76"/>
    <w:rsid w:val="00601FD0"/>
    <w:rsid w:val="00606B58"/>
    <w:rsid w:val="00635989"/>
    <w:rsid w:val="006748ED"/>
    <w:rsid w:val="00682652"/>
    <w:rsid w:val="00694CDC"/>
    <w:rsid w:val="006A17BB"/>
    <w:rsid w:val="006B2DBF"/>
    <w:rsid w:val="006B3EDE"/>
    <w:rsid w:val="006B4F96"/>
    <w:rsid w:val="006E6CDE"/>
    <w:rsid w:val="006F460B"/>
    <w:rsid w:val="007146B7"/>
    <w:rsid w:val="0072392B"/>
    <w:rsid w:val="00740FAE"/>
    <w:rsid w:val="007C2F39"/>
    <w:rsid w:val="007D1B97"/>
    <w:rsid w:val="007E75A0"/>
    <w:rsid w:val="007F734A"/>
    <w:rsid w:val="00804D8A"/>
    <w:rsid w:val="0081229E"/>
    <w:rsid w:val="0081789D"/>
    <w:rsid w:val="008178C4"/>
    <w:rsid w:val="00836FE3"/>
    <w:rsid w:val="00841EA0"/>
    <w:rsid w:val="0084781D"/>
    <w:rsid w:val="0084786E"/>
    <w:rsid w:val="00871234"/>
    <w:rsid w:val="00876715"/>
    <w:rsid w:val="00886E4A"/>
    <w:rsid w:val="00897BB2"/>
    <w:rsid w:val="008B4CCD"/>
    <w:rsid w:val="008F3BD5"/>
    <w:rsid w:val="00922C12"/>
    <w:rsid w:val="00927CBD"/>
    <w:rsid w:val="00954651"/>
    <w:rsid w:val="00962486"/>
    <w:rsid w:val="0098065D"/>
    <w:rsid w:val="009A47FA"/>
    <w:rsid w:val="009C6C34"/>
    <w:rsid w:val="00A16CE5"/>
    <w:rsid w:val="00A22B7A"/>
    <w:rsid w:val="00A25AD3"/>
    <w:rsid w:val="00A54AC7"/>
    <w:rsid w:val="00A56607"/>
    <w:rsid w:val="00A758CC"/>
    <w:rsid w:val="00A930CB"/>
    <w:rsid w:val="00AB2AA1"/>
    <w:rsid w:val="00AD14BF"/>
    <w:rsid w:val="00AD5093"/>
    <w:rsid w:val="00AD6458"/>
    <w:rsid w:val="00AF0B51"/>
    <w:rsid w:val="00B03ABE"/>
    <w:rsid w:val="00B11878"/>
    <w:rsid w:val="00B1458A"/>
    <w:rsid w:val="00B45CF9"/>
    <w:rsid w:val="00B54DDD"/>
    <w:rsid w:val="00B70BCC"/>
    <w:rsid w:val="00B74089"/>
    <w:rsid w:val="00B855B6"/>
    <w:rsid w:val="00BA2080"/>
    <w:rsid w:val="00BB245F"/>
    <w:rsid w:val="00BC16D5"/>
    <w:rsid w:val="00BC6A8D"/>
    <w:rsid w:val="00BF7CA3"/>
    <w:rsid w:val="00C00578"/>
    <w:rsid w:val="00C02307"/>
    <w:rsid w:val="00C14F93"/>
    <w:rsid w:val="00C51CC4"/>
    <w:rsid w:val="00C851C0"/>
    <w:rsid w:val="00CA2559"/>
    <w:rsid w:val="00CB0141"/>
    <w:rsid w:val="00CB42F0"/>
    <w:rsid w:val="00CD0E39"/>
    <w:rsid w:val="00CD4D1E"/>
    <w:rsid w:val="00CF7EA7"/>
    <w:rsid w:val="00D15132"/>
    <w:rsid w:val="00D21216"/>
    <w:rsid w:val="00D23A24"/>
    <w:rsid w:val="00D373BA"/>
    <w:rsid w:val="00D567BD"/>
    <w:rsid w:val="00D62F1A"/>
    <w:rsid w:val="00D66F37"/>
    <w:rsid w:val="00D7090A"/>
    <w:rsid w:val="00D81E40"/>
    <w:rsid w:val="00DA5B19"/>
    <w:rsid w:val="00DB1131"/>
    <w:rsid w:val="00DC09D1"/>
    <w:rsid w:val="00E064C8"/>
    <w:rsid w:val="00E158B5"/>
    <w:rsid w:val="00E21290"/>
    <w:rsid w:val="00E216EC"/>
    <w:rsid w:val="00E83D1E"/>
    <w:rsid w:val="00E85CE3"/>
    <w:rsid w:val="00EA48DD"/>
    <w:rsid w:val="00EB23BE"/>
    <w:rsid w:val="00EB4C20"/>
    <w:rsid w:val="00EE4ACB"/>
    <w:rsid w:val="00EE7313"/>
    <w:rsid w:val="00F05580"/>
    <w:rsid w:val="00F177EF"/>
    <w:rsid w:val="00F2368B"/>
    <w:rsid w:val="00F3308A"/>
    <w:rsid w:val="00F369FC"/>
    <w:rsid w:val="00F82400"/>
    <w:rsid w:val="00FD697A"/>
    <w:rsid w:val="00FE42D3"/>
    <w:rsid w:val="011CF0FD"/>
    <w:rsid w:val="015F628F"/>
    <w:rsid w:val="05BB34B3"/>
    <w:rsid w:val="066BE3F7"/>
    <w:rsid w:val="07C54659"/>
    <w:rsid w:val="084418C7"/>
    <w:rsid w:val="094E8541"/>
    <w:rsid w:val="0F25A3BC"/>
    <w:rsid w:val="118C3D94"/>
    <w:rsid w:val="142EECA8"/>
    <w:rsid w:val="14EDDCEB"/>
    <w:rsid w:val="191BE152"/>
    <w:rsid w:val="1942C43A"/>
    <w:rsid w:val="195152FF"/>
    <w:rsid w:val="19D0F535"/>
    <w:rsid w:val="1BF1623F"/>
    <w:rsid w:val="1C28FE1C"/>
    <w:rsid w:val="1C38E294"/>
    <w:rsid w:val="2008A9CE"/>
    <w:rsid w:val="218843E9"/>
    <w:rsid w:val="21B647E9"/>
    <w:rsid w:val="227B0FCD"/>
    <w:rsid w:val="22A0160A"/>
    <w:rsid w:val="22B95E7A"/>
    <w:rsid w:val="23115116"/>
    <w:rsid w:val="233647D7"/>
    <w:rsid w:val="23F8FE62"/>
    <w:rsid w:val="264199D3"/>
    <w:rsid w:val="26EDEE03"/>
    <w:rsid w:val="2CD2403D"/>
    <w:rsid w:val="2F27A676"/>
    <w:rsid w:val="38381209"/>
    <w:rsid w:val="3AAD02AF"/>
    <w:rsid w:val="3AF32F1F"/>
    <w:rsid w:val="438F5654"/>
    <w:rsid w:val="4492D58E"/>
    <w:rsid w:val="48AC788B"/>
    <w:rsid w:val="492EDE43"/>
    <w:rsid w:val="49484E7B"/>
    <w:rsid w:val="4A122252"/>
    <w:rsid w:val="4C214FA6"/>
    <w:rsid w:val="4EFCED25"/>
    <w:rsid w:val="4F6FB60F"/>
    <w:rsid w:val="4FB1232E"/>
    <w:rsid w:val="5094B6AA"/>
    <w:rsid w:val="51C47F13"/>
    <w:rsid w:val="55ADF950"/>
    <w:rsid w:val="5D2C5164"/>
    <w:rsid w:val="603ABB2D"/>
    <w:rsid w:val="61C4DED8"/>
    <w:rsid w:val="641E518F"/>
    <w:rsid w:val="66C1E8CC"/>
    <w:rsid w:val="67FAF03B"/>
    <w:rsid w:val="68E2877E"/>
    <w:rsid w:val="69B11037"/>
    <w:rsid w:val="6BD6DCE7"/>
    <w:rsid w:val="6CCBF32D"/>
    <w:rsid w:val="6E094920"/>
    <w:rsid w:val="71EE43BA"/>
    <w:rsid w:val="71FC34A1"/>
    <w:rsid w:val="729765F9"/>
    <w:rsid w:val="73D6613B"/>
    <w:rsid w:val="74526A61"/>
    <w:rsid w:val="74F55833"/>
    <w:rsid w:val="77D4E49A"/>
    <w:rsid w:val="7947B8E6"/>
    <w:rsid w:val="7DD1C1D5"/>
    <w:rsid w:val="7DF560A0"/>
    <w:rsid w:val="7E33DCAD"/>
    <w:rsid w:val="7E663BE8"/>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4737C"/>
  <w15:chartTrackingRefBased/>
  <w15:docId w15:val="{D9BFF4C5-9A16-41C4-A7D6-DF6E13B7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nl-BE"/>
    </w:rPr>
  </w:style>
  <w:style w:type="paragraph" w:styleId="Heading1">
    <w:name w:val="heading 1"/>
    <w:basedOn w:val="Normal"/>
    <w:next w:val="Normal"/>
    <w:link w:val="Heading1Char"/>
    <w:qFormat/>
    <w:rsid w:val="008178C4"/>
    <w:pPr>
      <w:keepNext/>
      <w:keepLines/>
      <w:spacing w:before="480" w:after="240" w:line="240" w:lineRule="auto"/>
      <w:mirrorIndents/>
      <w:outlineLvl w:val="0"/>
    </w:pPr>
    <w:rPr>
      <w:rFonts w:ascii="Montserrat" w:eastAsiaTheme="majorEastAsia" w:hAnsi="Montserrat" w:cstheme="majorBidi"/>
      <w:b/>
      <w:color w:val="404040"/>
      <w:sz w:val="40"/>
      <w:szCs w:val="32"/>
      <w:lang w:val="it-IT"/>
    </w:rPr>
  </w:style>
  <w:style w:type="paragraph" w:styleId="Heading2">
    <w:name w:val="heading 2"/>
    <w:basedOn w:val="Normal"/>
    <w:next w:val="Normal"/>
    <w:link w:val="Heading2Char"/>
    <w:qFormat/>
    <w:rsid w:val="008178C4"/>
    <w:pPr>
      <w:keepNext/>
      <w:keepLines/>
      <w:spacing w:before="240" w:after="120" w:line="240" w:lineRule="auto"/>
      <w:mirrorIndents/>
      <w:outlineLvl w:val="1"/>
    </w:pPr>
    <w:rPr>
      <w:rFonts w:ascii="Montserrat" w:eastAsiaTheme="majorEastAsia" w:hAnsi="Montserrat" w:cstheme="majorBidi"/>
      <w:b/>
      <w:color w:val="404040"/>
      <w:sz w:val="28"/>
      <w:szCs w:val="26"/>
      <w:lang w:val="it-IT"/>
    </w:rPr>
  </w:style>
  <w:style w:type="paragraph" w:styleId="Heading3">
    <w:name w:val="heading 3"/>
    <w:basedOn w:val="Normal"/>
    <w:next w:val="Normal"/>
    <w:link w:val="Heading3Char"/>
    <w:qFormat/>
    <w:rsid w:val="008178C4"/>
    <w:pPr>
      <w:keepNext/>
      <w:keepLines/>
      <w:spacing w:before="240" w:after="120" w:line="240" w:lineRule="auto"/>
      <w:mirrorIndents/>
      <w:outlineLvl w:val="2"/>
    </w:pPr>
    <w:rPr>
      <w:rFonts w:ascii="Montserrat" w:eastAsiaTheme="majorEastAsia" w:hAnsi="Montserrat" w:cstheme="majorBidi"/>
      <w:b/>
      <w:color w:val="404040"/>
      <w:sz w:val="24"/>
      <w:szCs w:val="24"/>
      <w:lang w:val="it-IT"/>
    </w:rPr>
  </w:style>
  <w:style w:type="paragraph" w:styleId="Heading5">
    <w:name w:val="heading 5"/>
    <w:basedOn w:val="Normal"/>
    <w:next w:val="Normal"/>
    <w:link w:val="Heading5Char"/>
    <w:uiPriority w:val="9"/>
    <w:semiHidden/>
    <w:unhideWhenUsed/>
    <w:qFormat/>
    <w:rsid w:val="00EA48DD"/>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7FA"/>
    <w:rPr>
      <w:lang w:val="nl-BE"/>
    </w:rPr>
  </w:style>
  <w:style w:type="paragraph" w:styleId="Footer">
    <w:name w:val="footer"/>
    <w:basedOn w:val="Normal"/>
    <w:link w:val="FooterChar"/>
    <w:uiPriority w:val="99"/>
    <w:unhideWhenUsed/>
    <w:rsid w:val="009A4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7FA"/>
    <w:rPr>
      <w:lang w:val="nl-BE"/>
    </w:rPr>
  </w:style>
  <w:style w:type="paragraph" w:customStyle="1" w:styleId="BasicParagraph">
    <w:name w:val="[Basic Paragraph]"/>
    <w:basedOn w:val="Normal"/>
    <w:uiPriority w:val="99"/>
    <w:rsid w:val="009A47F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Author-Philea">
    <w:name w:val="Author - Philea"/>
    <w:basedOn w:val="Normal"/>
    <w:link w:val="Author-PhileaChar"/>
    <w:uiPriority w:val="1"/>
    <w:qFormat/>
    <w:rsid w:val="008178C4"/>
    <w:pPr>
      <w:spacing w:after="0" w:line="276" w:lineRule="auto"/>
      <w:jc w:val="both"/>
    </w:pPr>
    <w:rPr>
      <w:rFonts w:ascii="Montserrat Light" w:hAnsi="Montserrat Light"/>
      <w:color w:val="F03652"/>
      <w:sz w:val="28"/>
      <w:szCs w:val="28"/>
      <w:lang w:val="en-GB"/>
    </w:rPr>
  </w:style>
  <w:style w:type="character" w:customStyle="1" w:styleId="Author-PhileaChar">
    <w:name w:val="Author - Philea Char"/>
    <w:basedOn w:val="DefaultParagraphFont"/>
    <w:link w:val="Author-Philea"/>
    <w:uiPriority w:val="1"/>
    <w:rsid w:val="008178C4"/>
    <w:rPr>
      <w:rFonts w:ascii="Montserrat Light" w:hAnsi="Montserrat Light"/>
      <w:color w:val="F03652"/>
      <w:sz w:val="28"/>
      <w:szCs w:val="28"/>
    </w:rPr>
  </w:style>
  <w:style w:type="paragraph" w:customStyle="1" w:styleId="Datefrontpage-Philea">
    <w:name w:val="Date (front page) - Philea"/>
    <w:basedOn w:val="Normal"/>
    <w:link w:val="Datefrontpage-PhileaChar"/>
    <w:uiPriority w:val="1"/>
    <w:qFormat/>
    <w:rsid w:val="008178C4"/>
    <w:pPr>
      <w:spacing w:after="0" w:line="276" w:lineRule="auto"/>
      <w:jc w:val="both"/>
    </w:pPr>
    <w:rPr>
      <w:rFonts w:ascii="Montserrat Light" w:hAnsi="Montserrat Light"/>
      <w:sz w:val="20"/>
      <w:szCs w:val="20"/>
      <w:lang w:val="en-GB"/>
    </w:rPr>
  </w:style>
  <w:style w:type="character" w:customStyle="1" w:styleId="Datefrontpage-PhileaChar">
    <w:name w:val="Date (front page) - Philea Char"/>
    <w:basedOn w:val="DefaultParagraphFont"/>
    <w:link w:val="Datefrontpage-Philea"/>
    <w:uiPriority w:val="1"/>
    <w:rsid w:val="008178C4"/>
    <w:rPr>
      <w:rFonts w:ascii="Montserrat Light" w:hAnsi="Montserrat Light"/>
      <w:sz w:val="20"/>
      <w:szCs w:val="20"/>
    </w:rPr>
  </w:style>
  <w:style w:type="paragraph" w:customStyle="1" w:styleId="Documenttitle-Philea">
    <w:name w:val="Document title - Philea"/>
    <w:basedOn w:val="Normal"/>
    <w:link w:val="Documenttitle-PhileaChar"/>
    <w:qFormat/>
    <w:rsid w:val="008178C4"/>
    <w:pPr>
      <w:spacing w:after="0" w:line="276" w:lineRule="auto"/>
    </w:pPr>
    <w:rPr>
      <w:rFonts w:ascii="Montserrat" w:eastAsia="Times New Roman" w:hAnsi="Montserrat" w:cs="Times New Roman"/>
      <w:b/>
      <w:bCs/>
      <w:color w:val="404040"/>
      <w:sz w:val="48"/>
      <w:szCs w:val="48"/>
      <w:lang w:val="en-GB" w:eastAsia="it-IT"/>
    </w:rPr>
  </w:style>
  <w:style w:type="character" w:customStyle="1" w:styleId="Documenttitle-PhileaChar">
    <w:name w:val="Document title - Philea Char"/>
    <w:basedOn w:val="DefaultParagraphFont"/>
    <w:link w:val="Documenttitle-Philea"/>
    <w:rsid w:val="008178C4"/>
    <w:rPr>
      <w:rFonts w:ascii="Montserrat" w:eastAsia="Times New Roman" w:hAnsi="Montserrat" w:cs="Times New Roman"/>
      <w:b/>
      <w:bCs/>
      <w:color w:val="404040"/>
      <w:sz w:val="48"/>
      <w:szCs w:val="48"/>
      <w:lang w:eastAsia="it-IT"/>
    </w:rPr>
  </w:style>
  <w:style w:type="paragraph" w:customStyle="1" w:styleId="Heading1-Philea">
    <w:name w:val="Heading 1 - Philea"/>
    <w:basedOn w:val="Normal"/>
    <w:next w:val="Normal"/>
    <w:link w:val="Heading1-PhileaChar"/>
    <w:uiPriority w:val="2"/>
    <w:unhideWhenUsed/>
    <w:qFormat/>
    <w:rsid w:val="008178C4"/>
    <w:pPr>
      <w:spacing w:before="360" w:after="240" w:line="276" w:lineRule="auto"/>
      <w:ind w:left="567" w:right="567"/>
    </w:pPr>
    <w:rPr>
      <w:rFonts w:ascii="Montserrat" w:eastAsia="Times New Roman" w:hAnsi="Montserrat" w:cs="Times New Roman"/>
      <w:b/>
      <w:bCs/>
      <w:color w:val="404040"/>
      <w:sz w:val="40"/>
      <w:szCs w:val="40"/>
      <w:lang w:val="en-GB" w:eastAsia="it-IT"/>
    </w:rPr>
  </w:style>
  <w:style w:type="character" w:customStyle="1" w:styleId="Heading1-PhileaChar">
    <w:name w:val="Heading 1 - Philea Char"/>
    <w:basedOn w:val="DefaultParagraphFont"/>
    <w:link w:val="Heading1-Philea"/>
    <w:uiPriority w:val="2"/>
    <w:rsid w:val="008178C4"/>
    <w:rPr>
      <w:rFonts w:ascii="Montserrat" w:eastAsia="Times New Roman" w:hAnsi="Montserrat" w:cs="Times New Roman"/>
      <w:b/>
      <w:bCs/>
      <w:color w:val="404040"/>
      <w:sz w:val="40"/>
      <w:szCs w:val="40"/>
      <w:lang w:eastAsia="it-IT"/>
    </w:rPr>
  </w:style>
  <w:style w:type="paragraph" w:customStyle="1" w:styleId="Heading2-Philea">
    <w:name w:val="Heading 2 - Philea"/>
    <w:basedOn w:val="Normal"/>
    <w:next w:val="Normal"/>
    <w:link w:val="Heading2-PhileaChar"/>
    <w:uiPriority w:val="2"/>
    <w:unhideWhenUsed/>
    <w:qFormat/>
    <w:rsid w:val="008178C4"/>
    <w:pPr>
      <w:spacing w:before="240" w:after="120" w:line="276" w:lineRule="auto"/>
      <w:ind w:left="567" w:right="567"/>
    </w:pPr>
    <w:rPr>
      <w:rFonts w:ascii="Montserrat" w:eastAsia="Times New Roman" w:hAnsi="Montserrat" w:cs="Times New Roman"/>
      <w:b/>
      <w:bCs/>
      <w:color w:val="404040"/>
      <w:sz w:val="28"/>
      <w:szCs w:val="28"/>
      <w:lang w:val="en-GB" w:eastAsia="it-IT"/>
    </w:rPr>
  </w:style>
  <w:style w:type="character" w:customStyle="1" w:styleId="Heading2-PhileaChar">
    <w:name w:val="Heading 2 - Philea Char"/>
    <w:basedOn w:val="DefaultParagraphFont"/>
    <w:link w:val="Heading2-Philea"/>
    <w:uiPriority w:val="2"/>
    <w:rsid w:val="008178C4"/>
    <w:rPr>
      <w:rFonts w:ascii="Montserrat" w:eastAsia="Times New Roman" w:hAnsi="Montserrat" w:cs="Times New Roman"/>
      <w:b/>
      <w:bCs/>
      <w:color w:val="404040"/>
      <w:sz w:val="28"/>
      <w:szCs w:val="28"/>
      <w:lang w:eastAsia="it-IT"/>
    </w:rPr>
  </w:style>
  <w:style w:type="paragraph" w:customStyle="1" w:styleId="Heading3-Philea">
    <w:name w:val="Heading 3 - Philea"/>
    <w:basedOn w:val="Heading2-Philea"/>
    <w:next w:val="Normal"/>
    <w:link w:val="Heading3-PhileaChar"/>
    <w:uiPriority w:val="2"/>
    <w:unhideWhenUsed/>
    <w:qFormat/>
    <w:rsid w:val="008178C4"/>
  </w:style>
  <w:style w:type="character" w:customStyle="1" w:styleId="Heading3-PhileaChar">
    <w:name w:val="Heading 3 - Philea Char"/>
    <w:basedOn w:val="Heading2-PhileaChar"/>
    <w:link w:val="Heading3-Philea"/>
    <w:uiPriority w:val="2"/>
    <w:rsid w:val="008178C4"/>
    <w:rPr>
      <w:rFonts w:ascii="Montserrat" w:eastAsia="Times New Roman" w:hAnsi="Montserrat" w:cs="Times New Roman"/>
      <w:b/>
      <w:bCs/>
      <w:color w:val="404040"/>
      <w:sz w:val="28"/>
      <w:szCs w:val="28"/>
      <w:lang w:eastAsia="it-IT"/>
    </w:rPr>
  </w:style>
  <w:style w:type="paragraph" w:customStyle="1" w:styleId="Paragraph-Philea">
    <w:name w:val="Paragraph - Philea"/>
    <w:basedOn w:val="Normal"/>
    <w:link w:val="Paragraph-PhileaChar"/>
    <w:qFormat/>
    <w:rsid w:val="008178C4"/>
    <w:pPr>
      <w:spacing w:after="120" w:line="276" w:lineRule="auto"/>
      <w:mirrorIndents/>
    </w:pPr>
    <w:rPr>
      <w:rFonts w:ascii="Montserrat Light" w:eastAsia="Times New Roman" w:hAnsi="Montserrat Light" w:cs="Times New Roman"/>
      <w:color w:val="404040"/>
      <w:lang w:val="en-GB" w:eastAsia="it-IT"/>
    </w:rPr>
  </w:style>
  <w:style w:type="character" w:customStyle="1" w:styleId="Paragraph-PhileaChar">
    <w:name w:val="Paragraph - Philea Char"/>
    <w:basedOn w:val="DefaultParagraphFont"/>
    <w:link w:val="Paragraph-Philea"/>
    <w:rsid w:val="008178C4"/>
    <w:rPr>
      <w:rFonts w:ascii="Montserrat Light" w:eastAsia="Times New Roman" w:hAnsi="Montserrat Light" w:cs="Times New Roman"/>
      <w:color w:val="404040"/>
      <w:lang w:eastAsia="it-IT"/>
    </w:rPr>
  </w:style>
  <w:style w:type="paragraph" w:styleId="Quote">
    <w:name w:val="Quote"/>
    <w:basedOn w:val="Normal"/>
    <w:next w:val="Normal"/>
    <w:link w:val="QuoteChar"/>
    <w:uiPriority w:val="29"/>
    <w:qFormat/>
    <w:rsid w:val="008178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78C4"/>
    <w:rPr>
      <w:i/>
      <w:iCs/>
      <w:color w:val="404040" w:themeColor="text1" w:themeTint="BF"/>
      <w:lang w:val="nl-BE"/>
    </w:rPr>
  </w:style>
  <w:style w:type="character" w:customStyle="1" w:styleId="Heading1Char">
    <w:name w:val="Heading 1 Char"/>
    <w:basedOn w:val="DefaultParagraphFont"/>
    <w:link w:val="Heading1"/>
    <w:rsid w:val="008178C4"/>
    <w:rPr>
      <w:rFonts w:ascii="Montserrat" w:eastAsiaTheme="majorEastAsia" w:hAnsi="Montserrat" w:cstheme="majorBidi"/>
      <w:b/>
      <w:color w:val="404040"/>
      <w:sz w:val="40"/>
      <w:szCs w:val="32"/>
      <w:lang w:val="it-IT"/>
    </w:rPr>
  </w:style>
  <w:style w:type="character" w:customStyle="1" w:styleId="Heading2Char">
    <w:name w:val="Heading 2 Char"/>
    <w:basedOn w:val="DefaultParagraphFont"/>
    <w:link w:val="Heading2"/>
    <w:rsid w:val="008178C4"/>
    <w:rPr>
      <w:rFonts w:ascii="Montserrat" w:eastAsiaTheme="majorEastAsia" w:hAnsi="Montserrat" w:cstheme="majorBidi"/>
      <w:b/>
      <w:color w:val="404040"/>
      <w:sz w:val="28"/>
      <w:szCs w:val="26"/>
      <w:lang w:val="it-IT"/>
    </w:rPr>
  </w:style>
  <w:style w:type="character" w:customStyle="1" w:styleId="Heading3Char">
    <w:name w:val="Heading 3 Char"/>
    <w:basedOn w:val="DefaultParagraphFont"/>
    <w:link w:val="Heading3"/>
    <w:rsid w:val="008178C4"/>
    <w:rPr>
      <w:rFonts w:ascii="Montserrat" w:eastAsiaTheme="majorEastAsia" w:hAnsi="Montserrat" w:cstheme="majorBidi"/>
      <w:b/>
      <w:color w:val="404040"/>
      <w:sz w:val="24"/>
      <w:szCs w:val="24"/>
      <w:lang w:val="it-IT"/>
    </w:rPr>
  </w:style>
  <w:style w:type="table" w:styleId="ListTable7Colorful-Accent2">
    <w:name w:val="List Table 7 Colorful Accent 2"/>
    <w:basedOn w:val="TableNormal"/>
    <w:uiPriority w:val="52"/>
    <w:rsid w:val="00841EA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84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41E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677E1"/>
    <w:rPr>
      <w:color w:val="0563C1" w:themeColor="hyperlink"/>
      <w:u w:val="single"/>
    </w:rPr>
  </w:style>
  <w:style w:type="character" w:styleId="UnresolvedMention">
    <w:name w:val="Unresolved Mention"/>
    <w:basedOn w:val="DefaultParagraphFont"/>
    <w:uiPriority w:val="99"/>
    <w:semiHidden/>
    <w:unhideWhenUsed/>
    <w:rsid w:val="001677E1"/>
    <w:rPr>
      <w:color w:val="605E5C"/>
      <w:shd w:val="clear" w:color="auto" w:fill="E1DFDD"/>
    </w:rPr>
  </w:style>
  <w:style w:type="paragraph" w:customStyle="1" w:styleId="TableParagraph">
    <w:name w:val="Table Paragraph"/>
    <w:basedOn w:val="Normal"/>
    <w:uiPriority w:val="1"/>
    <w:qFormat/>
    <w:rsid w:val="00F369FC"/>
    <w:pPr>
      <w:widowControl w:val="0"/>
      <w:spacing w:after="0" w:line="240" w:lineRule="auto"/>
      <w:ind w:left="105"/>
    </w:pPr>
    <w:rPr>
      <w:rFonts w:ascii="Arial" w:eastAsia="Arial" w:hAnsi="Arial" w:cs="Arial"/>
      <w:lang w:val="en-US"/>
    </w:rPr>
  </w:style>
  <w:style w:type="character" w:customStyle="1" w:styleId="Heading5Char">
    <w:name w:val="Heading 5 Char"/>
    <w:basedOn w:val="DefaultParagraphFont"/>
    <w:link w:val="Heading5"/>
    <w:uiPriority w:val="9"/>
    <w:semiHidden/>
    <w:rsid w:val="00EA48DD"/>
    <w:rPr>
      <w:rFonts w:asciiTheme="majorHAnsi" w:eastAsiaTheme="majorEastAsia" w:hAnsiTheme="majorHAnsi" w:cstheme="majorBidi"/>
      <w:color w:val="2F5496" w:themeColor="accent1" w:themeShade="BF"/>
      <w:sz w:val="24"/>
      <w:szCs w:val="24"/>
      <w:lang w:val="it-IT"/>
    </w:rPr>
  </w:style>
  <w:style w:type="table" w:styleId="TableGridLight">
    <w:name w:val="Grid Table Light"/>
    <w:basedOn w:val="TableNormal"/>
    <w:uiPriority w:val="40"/>
    <w:rsid w:val="00EA48DD"/>
    <w:pPr>
      <w:spacing w:after="0" w:line="240" w:lineRule="auto"/>
    </w:pPr>
    <w:rPr>
      <w:rFonts w:ascii="Montserrat Light" w:hAnsi="Montserrat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7C5465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nl-B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7452">
      <w:bodyDiv w:val="1"/>
      <w:marLeft w:val="0"/>
      <w:marRight w:val="0"/>
      <w:marTop w:val="0"/>
      <w:marBottom w:val="0"/>
      <w:divBdr>
        <w:top w:val="none" w:sz="0" w:space="0" w:color="auto"/>
        <w:left w:val="none" w:sz="0" w:space="0" w:color="auto"/>
        <w:bottom w:val="none" w:sz="0" w:space="0" w:color="auto"/>
        <w:right w:val="none" w:sz="0" w:space="0" w:color="auto"/>
      </w:divBdr>
    </w:div>
    <w:div w:id="300114598">
      <w:bodyDiv w:val="1"/>
      <w:marLeft w:val="0"/>
      <w:marRight w:val="0"/>
      <w:marTop w:val="0"/>
      <w:marBottom w:val="0"/>
      <w:divBdr>
        <w:top w:val="none" w:sz="0" w:space="0" w:color="auto"/>
        <w:left w:val="none" w:sz="0" w:space="0" w:color="auto"/>
        <w:bottom w:val="none" w:sz="0" w:space="0" w:color="auto"/>
        <w:right w:val="none" w:sz="0" w:space="0" w:color="auto"/>
      </w:divBdr>
    </w:div>
    <w:div w:id="840312016">
      <w:bodyDiv w:val="1"/>
      <w:marLeft w:val="0"/>
      <w:marRight w:val="0"/>
      <w:marTop w:val="0"/>
      <w:marBottom w:val="0"/>
      <w:divBdr>
        <w:top w:val="none" w:sz="0" w:space="0" w:color="auto"/>
        <w:left w:val="none" w:sz="0" w:space="0" w:color="auto"/>
        <w:bottom w:val="none" w:sz="0" w:space="0" w:color="auto"/>
        <w:right w:val="none" w:sz="0" w:space="0" w:color="auto"/>
      </w:divBdr>
    </w:div>
    <w:div w:id="119708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lp@phile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jredding/AppData/Local/Microsoft/Windows/INetCache/Content.Outlook/TAHC4KEN/www.phile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dding\Documents\Work\2023\PLP%20rebrand\Delivery\PLP-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87736B742B714291B9E891E1C51C03" ma:contentTypeVersion="20" ma:contentTypeDescription="Create a new document." ma:contentTypeScope="" ma:versionID="b6c08b9a982f5b36699430d7dc9e3eb9">
  <xsd:schema xmlns:xsd="http://www.w3.org/2001/XMLSchema" xmlns:xs="http://www.w3.org/2001/XMLSchema" xmlns:p="http://schemas.microsoft.com/office/2006/metadata/properties" xmlns:ns2="a0400a87-847b-406b-b84b-e66e797acf6b" xmlns:ns3="8b5adabb-8226-4c9f-a958-a605c1a975de" targetNamespace="http://schemas.microsoft.com/office/2006/metadata/properties" ma:root="true" ma:fieldsID="f0d6e52a762c631d84fbd22f2e9f6a37" ns2:_="" ns3:_="">
    <xsd:import namespace="a0400a87-847b-406b-b84b-e66e797acf6b"/>
    <xsd:import namespace="8b5adabb-8226-4c9f-a958-a605c1a975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Folder_x0020_Manager"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Contents" minOccurs="0"/>
                <xsd:element ref="ns3:SharedWithUsers" minOccurs="0"/>
                <xsd:element ref="ns3:SharedWithDetails" minOccurs="0"/>
                <xsd:element ref="ns3:d1d37e8c19b04922bcfcc7c2233a4cb4" minOccurs="0"/>
                <xsd:element ref="ns2:Od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00a87-847b-406b-b84b-e66e797ac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3ba0a96-7a5e-4d2d-81b3-73c8798f1b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Odoo" ma:index="27" nillable="true" ma:displayName="Odoo" ma:description="Odoo url to the relevant group" ma:format="Hyperlink" ma:internalName="Odo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5adabb-8226-4c9f-a958-a605c1a975de" elementFormDefault="qualified">
    <xsd:import namespace="http://schemas.microsoft.com/office/2006/documentManagement/types"/>
    <xsd:import namespace="http://schemas.microsoft.com/office/infopath/2007/PartnerControls"/>
    <xsd:element name="Folder_x0020_Manager" ma:index="11" nillable="true" ma:displayName="Folder Manager" ma:list="UserInfo" ma:SharePointGroup="0" ma:internalName="Folder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5" nillable="true" ma:displayName="Taxonomy Catch All Column" ma:hidden="true" ma:list="{2244df6f-65cd-4d81-b01c-6e07335b7227}" ma:internalName="TaxCatchAll" ma:showField="CatchAllData" ma:web="8b5adabb-8226-4c9f-a958-a605c1a975de">
      <xsd:complexType>
        <xsd:complexContent>
          <xsd:extension base="dms:MultiChoiceLookup">
            <xsd:sequence>
              <xsd:element name="Value" type="dms:Lookup" maxOccurs="unbounded" minOccurs="0" nillable="true"/>
            </xsd:sequence>
          </xsd:extension>
        </xsd:complexContent>
      </xsd:complexType>
    </xsd:element>
    <xsd:element name="Contents" ma:index="22" nillable="true" ma:displayName="Contents" ma:internalName="Contents">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d1d37e8c19b04922bcfcc7c2233a4cb4" ma:index="26" nillable="true" ma:taxonomy="true" ma:internalName="d1d37e8c19b04922bcfcc7c2233a4cb4" ma:taxonomyFieldName="Confidentiality_x0020_Level" ma:displayName="Confidentiality Level" ma:default="110;#2-Internal|39575e8c-f105-471d-8602-b7be08625f8f" ma:fieldId="{d1d37e8c-19b0-4922-bcfc-c7c2233a4cb4}" ma:sspId="13ba0a96-7a5e-4d2d-81b3-73c8798f1be6" ma:termSetId="f72ffc10-647b-46ce-8331-fee145331ee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400a87-847b-406b-b84b-e66e797acf6b">
      <Terms xmlns="http://schemas.microsoft.com/office/infopath/2007/PartnerControls"/>
    </lcf76f155ced4ddcb4097134ff3c332f>
    <Folder_x0020_Manager xmlns="8b5adabb-8226-4c9f-a958-a605c1a975de">
      <UserInfo>
        <DisplayName/>
        <AccountId xsi:nil="true"/>
        <AccountType/>
      </UserInfo>
    </Folder_x0020_Manager>
    <Contents xmlns="8b5adabb-8226-4c9f-a958-a605c1a975de" xsi:nil="true"/>
    <Odoo xmlns="a0400a87-847b-406b-b84b-e66e797acf6b">
      <Url xsi:nil="true"/>
      <Description xsi:nil="true"/>
    </Odoo>
    <TaxCatchAll xmlns="8b5adabb-8226-4c9f-a958-a605c1a975de">
      <Value>110</Value>
    </TaxCatchAll>
    <d1d37e8c19b04922bcfcc7c2233a4cb4 xmlns="8b5adabb-8226-4c9f-a958-a605c1a975de">
      <Terms xmlns="http://schemas.microsoft.com/office/infopath/2007/PartnerControls">
        <TermInfo xmlns="http://schemas.microsoft.com/office/infopath/2007/PartnerControls">
          <TermName xmlns="http://schemas.microsoft.com/office/infopath/2007/PartnerControls">2-Internal</TermName>
          <TermId xmlns="http://schemas.microsoft.com/office/infopath/2007/PartnerControls">39575e8c-f105-471d-8602-b7be08625f8f</TermId>
        </TermInfo>
      </Terms>
    </d1d37e8c19b04922bcfcc7c2233a4cb4>
  </documentManagement>
</p:properties>
</file>

<file path=customXml/itemProps1.xml><?xml version="1.0" encoding="utf-8"?>
<ds:datastoreItem xmlns:ds="http://schemas.openxmlformats.org/officeDocument/2006/customXml" ds:itemID="{44311845-44C8-4DB8-94F2-7E4438C3F87C}">
  <ds:schemaRefs>
    <ds:schemaRef ds:uri="http://schemas.microsoft.com/sharepoint/v3/contenttype/forms"/>
  </ds:schemaRefs>
</ds:datastoreItem>
</file>

<file path=customXml/itemProps2.xml><?xml version="1.0" encoding="utf-8"?>
<ds:datastoreItem xmlns:ds="http://schemas.openxmlformats.org/officeDocument/2006/customXml" ds:itemID="{818E38BA-E1E6-4D07-8BBA-C58C758EFC98}">
  <ds:schemaRefs>
    <ds:schemaRef ds:uri="http://schemas.openxmlformats.org/officeDocument/2006/bibliography"/>
  </ds:schemaRefs>
</ds:datastoreItem>
</file>

<file path=customXml/itemProps3.xml><?xml version="1.0" encoding="utf-8"?>
<ds:datastoreItem xmlns:ds="http://schemas.openxmlformats.org/officeDocument/2006/customXml" ds:itemID="{6043FC67-8A59-4E68-A95E-AF12D7D2D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00a87-847b-406b-b84b-e66e797acf6b"/>
    <ds:schemaRef ds:uri="8b5adabb-8226-4c9f-a958-a605c1a9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F3E55-9F4F-47DE-9AA3-187957F95302}">
  <ds:schemaRefs>
    <ds:schemaRef ds:uri="http://schemas.microsoft.com/office/2006/metadata/properties"/>
    <ds:schemaRef ds:uri="http://schemas.microsoft.com/office/infopath/2007/PartnerControls"/>
    <ds:schemaRef ds:uri="a0400a87-847b-406b-b84b-e66e797acf6b"/>
    <ds:schemaRef ds:uri="8b5adabb-8226-4c9f-a958-a605c1a975de"/>
  </ds:schemaRefs>
</ds:datastoreItem>
</file>

<file path=docProps/app.xml><?xml version="1.0" encoding="utf-8"?>
<Properties xmlns="http://schemas.openxmlformats.org/officeDocument/2006/extended-properties" xmlns:vt="http://schemas.openxmlformats.org/officeDocument/2006/docPropsVTypes">
  <Template>PLP-Word</Template>
  <TotalTime>1</TotalTime>
  <Pages>8</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Redding</dc:creator>
  <cp:keywords/>
  <dc:description/>
  <cp:lastModifiedBy>Joshua Redding</cp:lastModifiedBy>
  <cp:revision>3</cp:revision>
  <dcterms:created xsi:type="dcterms:W3CDTF">2025-02-14T14:58:00Z</dcterms:created>
  <dcterms:modified xsi:type="dcterms:W3CDTF">2025-03-04T12:16:00Z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0x0101001D87736B742B714291B9E891E1C51C03</vt:lpwstr>
  </property>
  <property fmtid="{D5CDD505-2E9C-101B-9397-08002B2CF9AE}" pid="3" name="MediaServiceImageTags">
    <vt:lpwstr/>
  </property>
  <property fmtid="{D5CDD505-2E9C-101B-9397-08002B2CF9AE}" pid="4" name="Confidentiality_x0020_Level">
    <vt:lpwstr>110;#2-Internal|39575e8c-f105-471d-8602-b7be08625f8f</vt:lpwstr>
  </property>
  <property fmtid="{D5CDD505-2E9C-101B-9397-08002B2CF9AE}" pid="5" name="Confidentiality Level">
    <vt:lpwstr>110;#2-Internal|39575e8c-f105-471d-8602-b7be08625f8f</vt:lpwstr>
  </property>
</Properties>
</file>